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1" w:rsidRDefault="0018673A" w:rsidP="0018673A">
      <w:pPr>
        <w:spacing w:after="0" w:line="240" w:lineRule="auto"/>
        <w:jc w:val="center"/>
        <w:textboxTightWrap w:val="none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Wymagania z informatyki </w:t>
      </w:r>
      <w:bookmarkStart w:id="0" w:name="_GoBack"/>
      <w:bookmarkEnd w:id="0"/>
      <w:r w:rsidR="008E4721">
        <w:rPr>
          <w:rFonts w:asciiTheme="minorHAnsi" w:hAnsiTheme="minorHAnsi" w:cstheme="minorHAnsi"/>
          <w:b/>
          <w:sz w:val="52"/>
          <w:szCs w:val="52"/>
        </w:rPr>
        <w:t>cz.3 ZR</w:t>
      </w:r>
      <w:r w:rsidR="008E4721">
        <w:rPr>
          <w:rFonts w:asciiTheme="minorHAnsi" w:hAnsiTheme="minorHAnsi" w:cstheme="minorHAnsi"/>
          <w:b/>
          <w:sz w:val="52"/>
          <w:szCs w:val="52"/>
        </w:rPr>
        <w:br/>
      </w:r>
    </w:p>
    <w:p w:rsidR="008E4721" w:rsidRDefault="008E4721" w:rsidP="008E4721">
      <w:pPr>
        <w:spacing w:after="0" w:line="240" w:lineRule="auto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Przedmiotowy system oceniania (PSO) uczniów z przedmiotu Informatyka. Jest zgodny z podstawą programową oraz wewnątrzszkolnym systemem oceniania (WSO). </w:t>
      </w:r>
    </w:p>
    <w:p w:rsidR="00EC472F" w:rsidRDefault="00EC472F" w:rsidP="00120E23">
      <w:pPr>
        <w:spacing w:after="0" w:line="240" w:lineRule="auto"/>
        <w:rPr>
          <w:rFonts w:asciiTheme="minorHAnsi" w:hAnsiTheme="minorHAnsi" w:cstheme="minorHAnsi"/>
        </w:rPr>
      </w:pPr>
    </w:p>
    <w:p w:rsidR="0055548C" w:rsidRPr="00A54570" w:rsidRDefault="0055548C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54570">
        <w:rPr>
          <w:rFonts w:asciiTheme="minorHAnsi" w:hAnsiTheme="minorHAnsi" w:cstheme="minorHAnsi"/>
          <w:b/>
        </w:rPr>
        <w:t>Ocenę celując</w:t>
      </w:r>
      <w:r w:rsidR="00E30C69">
        <w:rPr>
          <w:rFonts w:asciiTheme="minorHAnsi" w:hAnsiTheme="minorHAnsi" w:cstheme="minorHAnsi"/>
          <w:b/>
        </w:rPr>
        <w:t>ą</w:t>
      </w:r>
      <w:r w:rsidRPr="00A54570">
        <w:rPr>
          <w:rFonts w:asciiTheme="minorHAnsi" w:hAnsiTheme="minorHAnsi" w:cstheme="minorHAnsi"/>
        </w:rPr>
        <w:t xml:space="preserve"> otrzymuje uczeń, który</w:t>
      </w:r>
      <w:r w:rsidR="00A017E6">
        <w:rPr>
          <w:rFonts w:asciiTheme="minorHAnsi" w:hAnsiTheme="minorHAnsi" w:cstheme="minorHAnsi"/>
        </w:rPr>
        <w:t xml:space="preserve"> spełnia kryteria ocen niższych, a ponadto</w:t>
      </w:r>
      <w:r w:rsidRPr="00A54570">
        <w:rPr>
          <w:rFonts w:asciiTheme="minorHAnsi" w:hAnsiTheme="minorHAnsi" w:cstheme="minorHAnsi"/>
        </w:rPr>
        <w:t>:</w:t>
      </w:r>
    </w:p>
    <w:p w:rsidR="000D1557" w:rsidRDefault="00E7216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D1557">
        <w:rPr>
          <w:rFonts w:asciiTheme="minorHAnsi" w:hAnsiTheme="minorHAnsi"/>
          <w:lang w:eastAsia="pl-PL"/>
        </w:rPr>
        <w:t>charakteryz</w:t>
      </w:r>
      <w:r w:rsidR="00EC472F" w:rsidRPr="000D1557">
        <w:rPr>
          <w:rFonts w:asciiTheme="minorHAnsi" w:hAnsiTheme="minorHAnsi"/>
          <w:lang w:eastAsia="pl-PL"/>
        </w:rPr>
        <w:t>uje</w:t>
      </w:r>
      <w:r w:rsidRPr="000D1557">
        <w:rPr>
          <w:rFonts w:asciiTheme="minorHAnsi" w:hAnsiTheme="minorHAnsi"/>
          <w:lang w:eastAsia="pl-PL"/>
        </w:rPr>
        <w:t xml:space="preserve"> skomplikowane sytuacje algorytmiczne, propon</w:t>
      </w:r>
      <w:r w:rsidR="00EC472F" w:rsidRPr="000D1557">
        <w:rPr>
          <w:rFonts w:asciiTheme="minorHAnsi" w:hAnsiTheme="minorHAnsi"/>
          <w:lang w:eastAsia="pl-PL"/>
        </w:rPr>
        <w:t xml:space="preserve">uje </w:t>
      </w:r>
      <w:r w:rsidRPr="000D1557">
        <w:rPr>
          <w:rFonts w:asciiTheme="minorHAnsi" w:hAnsiTheme="minorHAnsi"/>
          <w:lang w:eastAsia="pl-PL"/>
        </w:rPr>
        <w:t>optymalne rozwiązanie</w:t>
      </w:r>
      <w:r w:rsidR="00EC472F" w:rsidRPr="000D1557">
        <w:rPr>
          <w:rFonts w:asciiTheme="minorHAnsi" w:hAnsiTheme="minorHAnsi"/>
          <w:lang w:eastAsia="pl-PL"/>
        </w:rPr>
        <w:t xml:space="preserve"> sytuacji problemowej</w:t>
      </w:r>
      <w:r w:rsidRPr="000D1557">
        <w:rPr>
          <w:rFonts w:asciiTheme="minorHAnsi" w:hAnsiTheme="minorHAnsi"/>
          <w:lang w:eastAsia="pl-PL"/>
        </w:rPr>
        <w:t xml:space="preserve"> z zastosow</w:t>
      </w:r>
      <w:r w:rsidR="000D1557">
        <w:rPr>
          <w:rFonts w:asciiTheme="minorHAnsi" w:hAnsiTheme="minorHAnsi"/>
          <w:lang w:eastAsia="pl-PL"/>
        </w:rPr>
        <w:t>aniem złożonych struktur danych,</w:t>
      </w:r>
    </w:p>
    <w:p w:rsidR="000D1557" w:rsidRDefault="000D155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bierze udział w konkursach </w:t>
      </w:r>
      <w:r w:rsidR="00436129">
        <w:rPr>
          <w:rFonts w:asciiTheme="minorHAnsi" w:hAnsiTheme="minorHAnsi"/>
          <w:lang w:eastAsia="pl-PL"/>
        </w:rPr>
        <w:t xml:space="preserve">i olimpiadach </w:t>
      </w:r>
      <w:r>
        <w:rPr>
          <w:rFonts w:asciiTheme="minorHAnsi" w:hAnsiTheme="minorHAnsi"/>
          <w:lang w:eastAsia="pl-PL"/>
        </w:rPr>
        <w:t xml:space="preserve">informatycznych </w:t>
      </w:r>
      <w:r w:rsidR="00BE383B">
        <w:rPr>
          <w:rFonts w:asciiTheme="minorHAnsi" w:hAnsiTheme="minorHAnsi"/>
          <w:lang w:eastAsia="pl-PL"/>
        </w:rPr>
        <w:t xml:space="preserve">i zajmuje </w:t>
      </w:r>
      <w:r>
        <w:rPr>
          <w:rFonts w:asciiTheme="minorHAnsi" w:hAnsiTheme="minorHAnsi"/>
          <w:lang w:eastAsia="pl-PL"/>
        </w:rPr>
        <w:t>punktowane miejsca,</w:t>
      </w:r>
    </w:p>
    <w:p w:rsidR="002C5838" w:rsidRDefault="002C5838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0D1557">
        <w:rPr>
          <w:rFonts w:asciiTheme="minorHAnsi" w:hAnsiTheme="minorHAnsi"/>
          <w:lang w:eastAsia="pl-PL"/>
        </w:rPr>
        <w:t>pisze programy o wysokim stopniu trudności</w:t>
      </w:r>
      <w:r w:rsidR="00EC472F" w:rsidRPr="000D1557">
        <w:rPr>
          <w:rFonts w:asciiTheme="minorHAnsi" w:hAnsiTheme="minorHAnsi"/>
          <w:lang w:eastAsia="pl-PL"/>
        </w:rPr>
        <w:t xml:space="preserve">: </w:t>
      </w:r>
      <w:r w:rsidR="00377B2E" w:rsidRPr="000D1557">
        <w:rPr>
          <w:rFonts w:asciiTheme="minorHAnsi" w:hAnsiTheme="minorHAnsi"/>
          <w:lang w:eastAsia="pl-PL"/>
        </w:rPr>
        <w:t>z olimpiad przedmiotowych, konkursów informatycznych</w:t>
      </w:r>
      <w:r w:rsidRPr="000D1557">
        <w:rPr>
          <w:rFonts w:asciiTheme="minorHAnsi" w:hAnsiTheme="minorHAnsi"/>
          <w:lang w:eastAsia="pl-PL"/>
        </w:rPr>
        <w:t>,</w:t>
      </w:r>
    </w:p>
    <w:p w:rsidR="000D1557" w:rsidRDefault="000D1557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optymalizuje programy, szacuje ich efektywność,</w:t>
      </w:r>
    </w:p>
    <w:p w:rsidR="006326D5" w:rsidRPr="006326D5" w:rsidRDefault="006326D5" w:rsidP="006326D5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C62DE3">
        <w:rPr>
          <w:rFonts w:asciiTheme="minorHAnsi" w:hAnsiTheme="minorHAnsi" w:cstheme="minorHAnsi"/>
          <w:lang w:eastAsia="pl-PL"/>
        </w:rPr>
        <w:t>wykorzystuje poznane algorytmy do rozwiązywania problemów nieomawianych na lekcjach</w:t>
      </w:r>
      <w:r w:rsidR="00BE383B">
        <w:rPr>
          <w:rFonts w:asciiTheme="minorHAnsi" w:hAnsiTheme="minorHAnsi" w:cstheme="minorHAnsi"/>
          <w:lang w:eastAsia="pl-PL"/>
        </w:rPr>
        <w:t>,</w:t>
      </w:r>
      <w:r w:rsidR="00754817">
        <w:rPr>
          <w:rFonts w:asciiTheme="minorHAnsi" w:hAnsiTheme="minorHAnsi" w:cstheme="minorHAnsi"/>
          <w:lang w:eastAsia="pl-PL"/>
        </w:rPr>
        <w:t xml:space="preserve"> np. sprawdzanie spójności grafu</w:t>
      </w:r>
      <w:r w:rsidRPr="00C62DE3">
        <w:rPr>
          <w:rFonts w:asciiTheme="minorHAnsi" w:hAnsiTheme="minorHAnsi" w:cstheme="minorHAnsi"/>
          <w:lang w:eastAsia="pl-PL"/>
        </w:rPr>
        <w:t>,</w:t>
      </w:r>
    </w:p>
    <w:p w:rsidR="000349BA" w:rsidRPr="00436129" w:rsidRDefault="00940AFB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projektuje </w:t>
      </w:r>
      <w:r w:rsidR="00436129">
        <w:rPr>
          <w:rFonts w:asciiTheme="minorHAnsi" w:hAnsiTheme="minorHAnsi" w:cstheme="minorHAnsi"/>
          <w:lang w:eastAsia="pl-PL"/>
        </w:rPr>
        <w:t>rozbudowane</w:t>
      </w:r>
      <w:r>
        <w:rPr>
          <w:rFonts w:asciiTheme="minorHAnsi" w:hAnsiTheme="minorHAnsi" w:cstheme="minorHAnsi"/>
          <w:lang w:eastAsia="pl-PL"/>
        </w:rPr>
        <w:t xml:space="preserve"> relacyjne bazy danych, zarządza nimi</w:t>
      </w:r>
      <w:r w:rsidR="00BE383B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wykorzystując </w:t>
      </w:r>
      <w:r w:rsidR="00436129">
        <w:rPr>
          <w:rFonts w:asciiTheme="minorHAnsi" w:hAnsiTheme="minorHAnsi" w:cstheme="minorHAnsi"/>
          <w:lang w:eastAsia="pl-PL"/>
        </w:rPr>
        <w:t>za</w:t>
      </w:r>
      <w:r w:rsidR="00BE383B">
        <w:rPr>
          <w:rFonts w:asciiTheme="minorHAnsi" w:hAnsiTheme="minorHAnsi" w:cstheme="minorHAnsi"/>
          <w:lang w:eastAsia="pl-PL"/>
        </w:rPr>
        <w:t>a</w:t>
      </w:r>
      <w:r w:rsidR="00436129">
        <w:rPr>
          <w:rFonts w:asciiTheme="minorHAnsi" w:hAnsiTheme="minorHAnsi" w:cstheme="minorHAnsi"/>
          <w:lang w:eastAsia="pl-PL"/>
        </w:rPr>
        <w:t>wansowane</w:t>
      </w:r>
      <w:r w:rsidRPr="00436129">
        <w:rPr>
          <w:rFonts w:asciiTheme="minorHAnsi" w:hAnsiTheme="minorHAnsi" w:cstheme="minorHAnsi"/>
          <w:lang w:eastAsia="pl-PL"/>
        </w:rPr>
        <w:t xml:space="preserve"> narzędzia oraz klauzule języka SQL,</w:t>
      </w:r>
    </w:p>
    <w:p w:rsidR="00C62DE3" w:rsidRDefault="00940AFB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C62DE3">
        <w:rPr>
          <w:rFonts w:asciiTheme="minorHAnsi" w:hAnsiTheme="minorHAnsi" w:cstheme="minorHAnsi"/>
          <w:lang w:eastAsia="pl-PL"/>
        </w:rPr>
        <w:t xml:space="preserve">tworzy </w:t>
      </w:r>
      <w:r w:rsidR="00436129">
        <w:rPr>
          <w:rFonts w:asciiTheme="minorHAnsi" w:hAnsiTheme="minorHAnsi" w:cstheme="minorHAnsi"/>
          <w:lang w:eastAsia="pl-PL"/>
        </w:rPr>
        <w:t xml:space="preserve">rozwinięte </w:t>
      </w:r>
      <w:r w:rsidR="00A96D6E" w:rsidRPr="00C62DE3">
        <w:rPr>
          <w:rFonts w:asciiTheme="minorHAnsi" w:hAnsiTheme="minorHAnsi" w:cstheme="minorHAnsi"/>
          <w:lang w:eastAsia="pl-PL"/>
        </w:rPr>
        <w:t xml:space="preserve">responsywne </w:t>
      </w:r>
      <w:r w:rsidRPr="00C62DE3">
        <w:rPr>
          <w:rFonts w:asciiTheme="minorHAnsi" w:hAnsiTheme="minorHAnsi" w:cstheme="minorHAnsi"/>
          <w:lang w:eastAsia="pl-PL"/>
        </w:rPr>
        <w:t>aplikacje internetowe</w:t>
      </w:r>
      <w:r w:rsidR="00A96D6E" w:rsidRPr="00C62DE3">
        <w:rPr>
          <w:rFonts w:asciiTheme="minorHAnsi" w:hAnsiTheme="minorHAnsi" w:cstheme="minorHAnsi"/>
          <w:lang w:eastAsia="pl-PL"/>
        </w:rPr>
        <w:t xml:space="preserve"> </w:t>
      </w:r>
      <w:r w:rsidR="00C62DE3">
        <w:rPr>
          <w:rFonts w:asciiTheme="minorHAnsi" w:hAnsiTheme="minorHAnsi" w:cstheme="minorHAnsi"/>
          <w:lang w:eastAsia="pl-PL"/>
        </w:rPr>
        <w:t>wy</w:t>
      </w:r>
      <w:r w:rsidR="00436129">
        <w:rPr>
          <w:rFonts w:asciiTheme="minorHAnsi" w:hAnsiTheme="minorHAnsi" w:cstheme="minorHAnsi"/>
          <w:lang w:eastAsia="pl-PL"/>
        </w:rPr>
        <w:t>magające dużego nakładu pracy i </w:t>
      </w:r>
      <w:r w:rsidR="00C62DE3">
        <w:rPr>
          <w:rFonts w:asciiTheme="minorHAnsi" w:hAnsiTheme="minorHAnsi" w:cstheme="minorHAnsi"/>
          <w:lang w:eastAsia="pl-PL"/>
        </w:rPr>
        <w:t>znajomości nowoczesnych technologii,</w:t>
      </w:r>
    </w:p>
    <w:p w:rsidR="00436129" w:rsidRDefault="00436129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infografiki</w:t>
      </w:r>
      <w:r w:rsidR="00BE383B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korzysta</w:t>
      </w:r>
      <w:r w:rsidR="00BE383B">
        <w:rPr>
          <w:rFonts w:asciiTheme="minorHAnsi" w:hAnsiTheme="minorHAnsi" w:cstheme="minorHAnsi"/>
          <w:lang w:eastAsia="pl-PL"/>
        </w:rPr>
        <w:t>jąc</w:t>
      </w:r>
      <w:r>
        <w:rPr>
          <w:rFonts w:asciiTheme="minorHAnsi" w:hAnsiTheme="minorHAnsi" w:cstheme="minorHAnsi"/>
          <w:lang w:eastAsia="pl-PL"/>
        </w:rPr>
        <w:t xml:space="preserve"> z zaawansowanych narzędzi graficznych,</w:t>
      </w:r>
    </w:p>
    <w:p w:rsidR="000D1557" w:rsidRPr="00C62DE3" w:rsidRDefault="000D1557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C62DE3">
        <w:rPr>
          <w:rFonts w:asciiTheme="minorHAnsi" w:hAnsiTheme="minorHAnsi" w:cstheme="minorHAnsi"/>
          <w:lang w:eastAsia="pl-PL"/>
        </w:rPr>
        <w:t>programuje roboty wg własnych projektów</w:t>
      </w:r>
      <w:r w:rsidR="00BE383B">
        <w:rPr>
          <w:rFonts w:asciiTheme="minorHAnsi" w:hAnsiTheme="minorHAnsi" w:cstheme="minorHAnsi"/>
          <w:lang w:eastAsia="pl-PL"/>
        </w:rPr>
        <w:t>,</w:t>
      </w:r>
      <w:r w:rsidRPr="00C62DE3">
        <w:rPr>
          <w:rFonts w:asciiTheme="minorHAnsi" w:hAnsiTheme="minorHAnsi" w:cstheme="minorHAnsi"/>
          <w:lang w:eastAsia="pl-PL"/>
        </w:rPr>
        <w:t xml:space="preserve"> wykazując się przy tym kreatywnością</w:t>
      </w:r>
      <w:r w:rsidR="00BE383B">
        <w:rPr>
          <w:rFonts w:asciiTheme="minorHAnsi" w:hAnsiTheme="minorHAnsi" w:cstheme="minorHAnsi"/>
          <w:lang w:eastAsia="pl-PL"/>
        </w:rPr>
        <w:t xml:space="preserve">, oraz wykorzystuje </w:t>
      </w:r>
      <w:r w:rsidRPr="00C62DE3">
        <w:rPr>
          <w:rFonts w:asciiTheme="minorHAnsi" w:hAnsiTheme="minorHAnsi" w:cstheme="minorHAnsi"/>
          <w:lang w:eastAsia="pl-PL"/>
        </w:rPr>
        <w:t>aplikacj</w:t>
      </w:r>
      <w:r w:rsidR="00BE383B">
        <w:rPr>
          <w:rFonts w:asciiTheme="minorHAnsi" w:hAnsiTheme="minorHAnsi" w:cstheme="minorHAnsi"/>
          <w:lang w:eastAsia="pl-PL"/>
        </w:rPr>
        <w:t>e</w:t>
      </w:r>
      <w:r w:rsidRPr="00C62DE3">
        <w:rPr>
          <w:rFonts w:asciiTheme="minorHAnsi" w:hAnsiTheme="minorHAnsi" w:cstheme="minorHAnsi"/>
          <w:lang w:eastAsia="pl-PL"/>
        </w:rPr>
        <w:t xml:space="preserve"> </w:t>
      </w:r>
      <w:r w:rsidR="00BE383B">
        <w:rPr>
          <w:rFonts w:asciiTheme="minorHAnsi" w:hAnsiTheme="minorHAnsi" w:cstheme="minorHAnsi"/>
          <w:lang w:eastAsia="pl-PL"/>
        </w:rPr>
        <w:t>mobilne</w:t>
      </w:r>
      <w:r w:rsidR="00BE383B" w:rsidRPr="00C62DE3">
        <w:rPr>
          <w:rFonts w:asciiTheme="minorHAnsi" w:hAnsiTheme="minorHAnsi" w:cstheme="minorHAnsi"/>
          <w:lang w:eastAsia="pl-PL"/>
        </w:rPr>
        <w:t xml:space="preserve"> </w:t>
      </w:r>
      <w:r w:rsidRPr="00C62DE3">
        <w:rPr>
          <w:rFonts w:asciiTheme="minorHAnsi" w:hAnsiTheme="minorHAnsi" w:cstheme="minorHAnsi"/>
          <w:lang w:eastAsia="pl-PL"/>
        </w:rPr>
        <w:t>do sterowania nimi,</w:t>
      </w:r>
    </w:p>
    <w:p w:rsidR="000D1557" w:rsidRPr="000349BA" w:rsidRDefault="000D1557" w:rsidP="000349B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tworzy podcasty i publikacje wideo wymagające znajo</w:t>
      </w:r>
      <w:r w:rsidR="0071759E">
        <w:rPr>
          <w:rFonts w:asciiTheme="minorHAnsi" w:hAnsiTheme="minorHAnsi" w:cstheme="minorHAnsi"/>
          <w:lang w:eastAsia="pl-PL"/>
        </w:rPr>
        <w:t>mości zaawansowanych narzędzi i </w:t>
      </w:r>
      <w:r>
        <w:rPr>
          <w:rFonts w:asciiTheme="minorHAnsi" w:hAnsiTheme="minorHAnsi" w:cstheme="minorHAnsi"/>
          <w:lang w:eastAsia="pl-PL"/>
        </w:rPr>
        <w:t>dużego nakładu pracy,</w:t>
      </w:r>
    </w:p>
    <w:p w:rsidR="00F11C52" w:rsidRDefault="00F11C52" w:rsidP="000866CC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 w:rsidRPr="00AE24DD">
        <w:rPr>
          <w:rFonts w:asciiTheme="minorHAnsi" w:hAnsiTheme="minorHAnsi"/>
          <w:lang w:eastAsia="pl-PL"/>
        </w:rPr>
        <w:t>w projektach zespołowych przyjmuje rolę lidera</w:t>
      </w:r>
      <w:r w:rsidR="000D1557">
        <w:rPr>
          <w:rFonts w:asciiTheme="minorHAnsi" w:hAnsiTheme="minorHAnsi"/>
          <w:lang w:eastAsia="pl-PL"/>
        </w:rPr>
        <w:t>,</w:t>
      </w:r>
      <w:r w:rsidR="00771CF0">
        <w:rPr>
          <w:rFonts w:asciiTheme="minorHAnsi" w:hAnsiTheme="minorHAnsi"/>
          <w:lang w:eastAsia="pl-PL"/>
        </w:rPr>
        <w:t xml:space="preserve"> opracowuje zło</w:t>
      </w:r>
      <w:r w:rsidR="00BE383B">
        <w:rPr>
          <w:rFonts w:asciiTheme="minorHAnsi" w:hAnsiTheme="minorHAnsi"/>
          <w:lang w:eastAsia="pl-PL"/>
        </w:rPr>
        <w:t>ż</w:t>
      </w:r>
      <w:r w:rsidR="00771CF0">
        <w:rPr>
          <w:rFonts w:asciiTheme="minorHAnsi" w:hAnsiTheme="minorHAnsi"/>
          <w:lang w:eastAsia="pl-PL"/>
        </w:rPr>
        <w:t>one problemy</w:t>
      </w:r>
      <w:r w:rsidR="00BE383B">
        <w:rPr>
          <w:rFonts w:asciiTheme="minorHAnsi" w:hAnsiTheme="minorHAnsi"/>
          <w:lang w:eastAsia="pl-PL"/>
        </w:rPr>
        <w:t>,</w:t>
      </w:r>
      <w:r w:rsidR="00771CF0">
        <w:rPr>
          <w:rFonts w:asciiTheme="minorHAnsi" w:hAnsiTheme="minorHAnsi"/>
          <w:lang w:eastAsia="pl-PL"/>
        </w:rPr>
        <w:t xml:space="preserve"> posługując się aplikacjami w stopniu zaawansowanym,</w:t>
      </w:r>
    </w:p>
    <w:p w:rsidR="000D1557" w:rsidRDefault="000D1557" w:rsidP="000D1557">
      <w:pPr>
        <w:pStyle w:val="Listapunktowana"/>
        <w:numPr>
          <w:ilvl w:val="0"/>
          <w:numId w:val="30"/>
        </w:numPr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 dyskusjach panelowych przyjmuje funkcję eksperta</w:t>
      </w:r>
      <w:r w:rsidR="00B90975">
        <w:rPr>
          <w:rFonts w:asciiTheme="minorHAnsi" w:hAnsiTheme="minorHAnsi"/>
          <w:lang w:eastAsia="pl-PL"/>
        </w:rPr>
        <w:t>.</w:t>
      </w:r>
    </w:p>
    <w:p w:rsidR="00490A1E" w:rsidRPr="000D1557" w:rsidRDefault="00490A1E" w:rsidP="00490A1E">
      <w:pPr>
        <w:pStyle w:val="Listapunktowana"/>
        <w:numPr>
          <w:ilvl w:val="0"/>
          <w:numId w:val="0"/>
        </w:numPr>
        <w:ind w:left="720"/>
        <w:rPr>
          <w:rFonts w:asciiTheme="minorHAnsi" w:hAnsiTheme="minorHAnsi"/>
          <w:lang w:eastAsia="pl-PL"/>
        </w:rPr>
      </w:pPr>
    </w:p>
    <w:p w:rsidR="00C57C32" w:rsidRPr="00AE24DD" w:rsidRDefault="00282983" w:rsidP="00C57C32">
      <w:pPr>
        <w:pStyle w:val="Default"/>
        <w:rPr>
          <w:rFonts w:ascii="Cambria" w:hAnsi="Cambria" w:cs="Cambria"/>
          <w:color w:val="auto"/>
          <w:sz w:val="22"/>
          <w:szCs w:val="22"/>
        </w:rPr>
      </w:pPr>
      <w:r w:rsidRPr="00AE24DD">
        <w:rPr>
          <w:rFonts w:asciiTheme="minorHAnsi" w:hAnsiTheme="minorHAnsi" w:cstheme="minorHAnsi"/>
          <w:b/>
          <w:color w:val="auto"/>
          <w:sz w:val="22"/>
          <w:szCs w:val="22"/>
        </w:rPr>
        <w:t>Ocenę bardzo dobrą</w:t>
      </w:r>
      <w:r w:rsidRPr="00AE24DD">
        <w:rPr>
          <w:rFonts w:asciiTheme="minorHAnsi" w:hAnsiTheme="minorHAnsi" w:cstheme="minorHAnsi"/>
          <w:color w:val="auto"/>
          <w:sz w:val="22"/>
          <w:szCs w:val="22"/>
        </w:rPr>
        <w:t xml:space="preserve"> otrzymuje uczeń, który</w:t>
      </w:r>
      <w:r w:rsidR="00A017E6" w:rsidRPr="00AE24DD">
        <w:rPr>
          <w:rFonts w:asciiTheme="minorHAnsi" w:hAnsiTheme="minorHAnsi" w:cstheme="minorHAnsi"/>
          <w:color w:val="auto"/>
          <w:sz w:val="22"/>
          <w:szCs w:val="22"/>
        </w:rPr>
        <w:t xml:space="preserve"> spełnia kryteria ocen niższych, a ponadto</w:t>
      </w:r>
      <w:r w:rsidRPr="00AE24D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72168" w:rsidRPr="00AE24DD" w:rsidRDefault="00C57C32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charakteryz</w:t>
      </w:r>
      <w:r w:rsidR="00054C91" w:rsidRPr="00AE24DD">
        <w:rPr>
          <w:rFonts w:asciiTheme="minorHAnsi" w:hAnsiTheme="minorHAnsi" w:cstheme="minorHAnsi"/>
          <w:lang w:eastAsia="pl-PL"/>
        </w:rPr>
        <w:t>uje</w:t>
      </w:r>
      <w:r w:rsidRPr="00AE24DD">
        <w:rPr>
          <w:rFonts w:asciiTheme="minorHAnsi" w:hAnsiTheme="minorHAnsi" w:cstheme="minorHAnsi"/>
          <w:lang w:eastAsia="pl-PL"/>
        </w:rPr>
        <w:t xml:space="preserve"> sytuacje algorytmiczne, </w:t>
      </w:r>
      <w:r w:rsidR="00E72168" w:rsidRPr="00AE24DD">
        <w:rPr>
          <w:rFonts w:asciiTheme="minorHAnsi" w:hAnsiTheme="minorHAnsi" w:cstheme="minorHAnsi"/>
          <w:lang w:eastAsia="pl-PL"/>
        </w:rPr>
        <w:t>propon</w:t>
      </w:r>
      <w:r w:rsidR="00054C91" w:rsidRPr="00AE24DD">
        <w:rPr>
          <w:rFonts w:asciiTheme="minorHAnsi" w:hAnsiTheme="minorHAnsi" w:cstheme="minorHAnsi"/>
          <w:lang w:eastAsia="pl-PL"/>
        </w:rPr>
        <w:t>uje</w:t>
      </w:r>
      <w:r w:rsidR="00E72168" w:rsidRPr="00AE24DD">
        <w:rPr>
          <w:rFonts w:asciiTheme="minorHAnsi" w:hAnsiTheme="minorHAnsi" w:cstheme="minorHAnsi"/>
          <w:lang w:eastAsia="pl-PL"/>
        </w:rPr>
        <w:t xml:space="preserve"> spos</w:t>
      </w:r>
      <w:r w:rsidR="00054C91" w:rsidRPr="00AE24DD">
        <w:rPr>
          <w:rFonts w:asciiTheme="minorHAnsi" w:hAnsiTheme="minorHAnsi" w:cstheme="minorHAnsi"/>
          <w:lang w:eastAsia="pl-PL"/>
        </w:rPr>
        <w:t>oby ich</w:t>
      </w:r>
      <w:r w:rsidR="00E72168" w:rsidRPr="00AE24DD">
        <w:rPr>
          <w:rFonts w:asciiTheme="minorHAnsi" w:hAnsiTheme="minorHAnsi" w:cstheme="minorHAnsi"/>
          <w:lang w:eastAsia="pl-PL"/>
        </w:rPr>
        <w:t xml:space="preserve"> rozwiązania,</w:t>
      </w:r>
    </w:p>
    <w:p w:rsidR="00E72168" w:rsidRPr="00AE24DD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 xml:space="preserve">pisze programy o </w:t>
      </w:r>
      <w:r w:rsidR="002C5838" w:rsidRPr="00AE24DD">
        <w:rPr>
          <w:rFonts w:asciiTheme="minorHAnsi" w:hAnsiTheme="minorHAnsi" w:cstheme="minorHAnsi"/>
          <w:lang w:eastAsia="pl-PL"/>
        </w:rPr>
        <w:t>podwyższonym</w:t>
      </w:r>
      <w:r w:rsidRPr="00AE24DD">
        <w:rPr>
          <w:rFonts w:asciiTheme="minorHAnsi" w:hAnsiTheme="minorHAnsi" w:cstheme="minorHAnsi"/>
          <w:lang w:eastAsia="pl-PL"/>
        </w:rPr>
        <w:t xml:space="preserve"> stopniu trudności</w:t>
      </w:r>
      <w:r w:rsidR="00054C91" w:rsidRPr="00AE24DD">
        <w:rPr>
          <w:rFonts w:asciiTheme="minorHAnsi" w:hAnsiTheme="minorHAnsi" w:cstheme="minorHAnsi"/>
          <w:lang w:eastAsia="pl-PL"/>
        </w:rPr>
        <w:t>:</w:t>
      </w:r>
      <w:r w:rsidR="002C5838" w:rsidRPr="00AE24DD">
        <w:rPr>
          <w:rFonts w:asciiTheme="minorHAnsi" w:hAnsiTheme="minorHAnsi" w:cstheme="minorHAnsi"/>
          <w:lang w:eastAsia="pl-PL"/>
        </w:rPr>
        <w:t xml:space="preserve"> </w:t>
      </w:r>
      <w:r w:rsidR="00251F6E">
        <w:rPr>
          <w:rFonts w:asciiTheme="minorHAnsi" w:hAnsiTheme="minorHAnsi" w:cstheme="minorHAnsi"/>
          <w:lang w:eastAsia="pl-PL"/>
        </w:rPr>
        <w:t xml:space="preserve">rozwiązuje </w:t>
      </w:r>
      <w:r w:rsidR="003409F7">
        <w:rPr>
          <w:rFonts w:asciiTheme="minorHAnsi" w:hAnsiTheme="minorHAnsi" w:cstheme="minorHAnsi"/>
          <w:lang w:eastAsia="pl-PL"/>
        </w:rPr>
        <w:t xml:space="preserve">zadania </w:t>
      </w:r>
      <w:r w:rsidR="002C5838" w:rsidRPr="00AE24DD">
        <w:rPr>
          <w:rFonts w:asciiTheme="minorHAnsi" w:hAnsiTheme="minorHAnsi" w:cstheme="minorHAnsi"/>
          <w:lang w:eastAsia="pl-PL"/>
        </w:rPr>
        <w:t xml:space="preserve">oznaczone </w:t>
      </w:r>
      <w:r w:rsidR="00D363AF">
        <w:rPr>
          <w:rFonts w:asciiTheme="minorHAnsi" w:hAnsiTheme="minorHAnsi" w:cstheme="minorHAnsi"/>
          <w:lang w:eastAsia="pl-PL"/>
        </w:rPr>
        <w:t xml:space="preserve">trzema </w:t>
      </w:r>
      <w:r w:rsidR="002C5838" w:rsidRPr="00AE24DD">
        <w:rPr>
          <w:rFonts w:asciiTheme="minorHAnsi" w:hAnsiTheme="minorHAnsi" w:cstheme="minorHAnsi"/>
          <w:lang w:eastAsia="pl-PL"/>
        </w:rPr>
        <w:t>gwiazdkami w podręczniku</w:t>
      </w:r>
      <w:r w:rsidRPr="00AE24DD">
        <w:rPr>
          <w:rFonts w:asciiTheme="minorHAnsi" w:hAnsiTheme="minorHAnsi" w:cstheme="minorHAnsi"/>
          <w:lang w:eastAsia="pl-PL"/>
        </w:rPr>
        <w:t>,</w:t>
      </w:r>
    </w:p>
    <w:p w:rsidR="00E72168" w:rsidRPr="00AE24DD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AE24DD">
        <w:rPr>
          <w:rFonts w:asciiTheme="minorHAnsi" w:hAnsiTheme="minorHAnsi" w:cstheme="minorHAnsi"/>
          <w:lang w:eastAsia="pl-PL"/>
        </w:rPr>
        <w:t>optymali</w:t>
      </w:r>
      <w:r w:rsidR="007232A5" w:rsidRPr="00AE24DD">
        <w:rPr>
          <w:rFonts w:asciiTheme="minorHAnsi" w:hAnsiTheme="minorHAnsi" w:cstheme="minorHAnsi"/>
          <w:lang w:eastAsia="pl-PL"/>
        </w:rPr>
        <w:t>zuje rozwiązania</w:t>
      </w:r>
      <w:r w:rsidRPr="00AE24DD">
        <w:rPr>
          <w:rFonts w:asciiTheme="minorHAnsi" w:hAnsiTheme="minorHAnsi" w:cstheme="minorHAnsi"/>
          <w:lang w:eastAsia="pl-PL"/>
        </w:rPr>
        <w:t>,</w:t>
      </w:r>
    </w:p>
    <w:p w:rsidR="00CB7AEF" w:rsidRPr="00CB4C38" w:rsidRDefault="00E72168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lang w:eastAsia="pl-PL"/>
        </w:rPr>
      </w:pPr>
      <w:r w:rsidRPr="00CB4C38">
        <w:rPr>
          <w:rFonts w:asciiTheme="minorHAnsi" w:hAnsiTheme="minorHAnsi" w:cstheme="minorHAnsi"/>
          <w:lang w:eastAsia="pl-PL"/>
        </w:rPr>
        <w:t>stos</w:t>
      </w:r>
      <w:r w:rsidR="00054C91" w:rsidRPr="00CB4C38">
        <w:rPr>
          <w:rFonts w:asciiTheme="minorHAnsi" w:hAnsiTheme="minorHAnsi" w:cstheme="minorHAnsi"/>
          <w:lang w:eastAsia="pl-PL"/>
        </w:rPr>
        <w:t>uje</w:t>
      </w:r>
      <w:r w:rsidRPr="00CB4C38">
        <w:rPr>
          <w:rFonts w:asciiTheme="minorHAnsi" w:hAnsiTheme="minorHAnsi" w:cstheme="minorHAnsi"/>
          <w:lang w:eastAsia="pl-PL"/>
        </w:rPr>
        <w:t xml:space="preserve"> zaawansowane funkcje środowiska i języka programowania</w:t>
      </w:r>
      <w:r w:rsidR="00C62DE3">
        <w:rPr>
          <w:rFonts w:asciiTheme="minorHAnsi" w:hAnsiTheme="minorHAnsi" w:cstheme="minorHAnsi"/>
          <w:lang w:eastAsia="pl-PL"/>
        </w:rPr>
        <w:t>,</w:t>
      </w:r>
    </w:p>
    <w:p w:rsidR="000717CA" w:rsidRPr="00AB1054" w:rsidRDefault="000717CA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dob</w:t>
      </w:r>
      <w:r w:rsidR="00054C91" w:rsidRPr="00AB1054">
        <w:rPr>
          <w:rFonts w:asciiTheme="minorHAnsi" w:hAnsiTheme="minorHAnsi" w:cstheme="minorHAnsi"/>
          <w:color w:val="000000" w:themeColor="text1"/>
          <w:lang w:eastAsia="pl-PL"/>
        </w:rPr>
        <w:t>iera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struktury danych i metody do </w:t>
      </w:r>
      <w:r w:rsidR="00491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rodzaju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problemu,</w:t>
      </w:r>
    </w:p>
    <w:p w:rsidR="0099597F" w:rsidRPr="00AE51FA" w:rsidRDefault="0099597F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E51FA">
        <w:rPr>
          <w:rFonts w:asciiTheme="minorHAnsi" w:hAnsiTheme="minorHAnsi" w:cstheme="minorHAnsi"/>
          <w:color w:val="000000" w:themeColor="text1"/>
          <w:lang w:eastAsia="pl-PL"/>
        </w:rPr>
        <w:t>szacuje złożoność algorytmów,</w:t>
      </w:r>
    </w:p>
    <w:p w:rsidR="00754817" w:rsidRPr="00AE51FA" w:rsidRDefault="00C62DE3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E51FA">
        <w:rPr>
          <w:rFonts w:asciiTheme="minorHAnsi" w:hAnsiTheme="minorHAnsi" w:cstheme="minorHAnsi"/>
          <w:color w:val="000000" w:themeColor="text1"/>
          <w:lang w:eastAsia="pl-PL"/>
        </w:rPr>
        <w:t>implementuje algorytmy grafowe</w:t>
      </w:r>
      <w:r w:rsidR="00754817" w:rsidRPr="00AE51FA">
        <w:rPr>
          <w:rFonts w:asciiTheme="minorHAnsi" w:hAnsiTheme="minorHAnsi" w:cstheme="minorHAnsi"/>
          <w:color w:val="000000" w:themeColor="text1"/>
          <w:lang w:eastAsia="pl-PL"/>
        </w:rPr>
        <w:t xml:space="preserve"> – BFS, DFS, algorytm Dijkstry,</w:t>
      </w:r>
    </w:p>
    <w:p w:rsidR="00C5505C" w:rsidRPr="007D54AD" w:rsidRDefault="00C5505C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7D54AD">
        <w:rPr>
          <w:rFonts w:asciiTheme="minorHAnsi" w:hAnsiTheme="minorHAnsi" w:cstheme="minorHAnsi"/>
          <w:color w:val="000000" w:themeColor="text1"/>
          <w:lang w:eastAsia="pl-PL"/>
        </w:rPr>
        <w:t>w reprezentacji liczb rzeczywistych w komputerze stosuje reprezentację stało</w:t>
      </w:r>
      <w:r w:rsidR="00D26A30" w:rsidRPr="007D54AD">
        <w:rPr>
          <w:rFonts w:asciiTheme="minorHAnsi" w:hAnsiTheme="minorHAnsi" w:cstheme="minorHAnsi"/>
          <w:color w:val="000000" w:themeColor="text1"/>
          <w:lang w:eastAsia="pl-PL"/>
        </w:rPr>
        <w:t>-</w:t>
      </w:r>
      <w:r w:rsidRPr="007D54AD">
        <w:rPr>
          <w:rFonts w:asciiTheme="minorHAnsi" w:hAnsiTheme="minorHAnsi" w:cstheme="minorHAnsi"/>
          <w:color w:val="000000" w:themeColor="text1"/>
          <w:lang w:eastAsia="pl-PL"/>
        </w:rPr>
        <w:t xml:space="preserve"> lub zmiennoprzecinkową zgodnie ze specyfikacją algorytmu</w:t>
      </w:r>
      <w:r w:rsidR="00251F6E" w:rsidRPr="007D54AD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7D54AD">
        <w:rPr>
          <w:rFonts w:asciiTheme="minorHAnsi" w:hAnsiTheme="minorHAnsi" w:cstheme="minorHAnsi"/>
          <w:color w:val="000000" w:themeColor="text1"/>
          <w:lang w:eastAsia="pl-PL"/>
        </w:rPr>
        <w:t xml:space="preserve"> minimalizując błędy w obliczeniach,</w:t>
      </w:r>
    </w:p>
    <w:p w:rsidR="00346226" w:rsidRPr="00AB1054" w:rsidRDefault="00346226" w:rsidP="00346226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stosuje schemat </w:t>
      </w:r>
      <w:proofErr w:type="spellStart"/>
      <w:r w:rsidRPr="00AB1054">
        <w:rPr>
          <w:rFonts w:asciiTheme="minorHAnsi" w:hAnsiTheme="minorHAnsi" w:cstheme="minorHAnsi"/>
          <w:color w:val="000000" w:themeColor="text1"/>
          <w:lang w:eastAsia="pl-PL"/>
        </w:rPr>
        <w:t>Hornera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do szybkiego podnoszenia do potęgi,</w:t>
      </w:r>
    </w:p>
    <w:p w:rsidR="00736CF6" w:rsidRPr="00AB1054" w:rsidRDefault="00736CF6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implementuje algorytmy numeryczne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: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znajdowani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miejsc zerowych funkcji oraz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obliczani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 xml:space="preserve">a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pierwiastk</w:t>
      </w:r>
      <w:r w:rsidR="00D363AF" w:rsidRPr="00AB1054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kwadratowego metodą bisekcji,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obliczani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pierwiastka kwadratowego metodą Newtona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sym w:font="Symbol" w:char="F02D"/>
      </w:r>
      <w:proofErr w:type="spellStart"/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Raphsona</w:t>
      </w:r>
      <w:proofErr w:type="spellEnd"/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obliczani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pola obszaru zamkniętego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metodą prostokątów i metodą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lastRenderedPageBreak/>
        <w:t>trapezów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znajdowani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363AF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przybliżenia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liczby pi oraz symul</w:t>
      </w:r>
      <w:r w:rsidR="00D93EB3">
        <w:rPr>
          <w:rFonts w:asciiTheme="minorHAnsi" w:hAnsiTheme="minorHAnsi" w:cstheme="minorHAnsi"/>
          <w:color w:val="000000" w:themeColor="text1"/>
          <w:lang w:eastAsia="pl-PL"/>
        </w:rPr>
        <w:t>acja ruchów Browna metodą Monte 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Carlo,</w:t>
      </w:r>
    </w:p>
    <w:p w:rsidR="00736CF6" w:rsidRPr="00AB1054" w:rsidRDefault="00736CF6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implementuje algorytmy badające własności geometryczne,</w:t>
      </w:r>
    </w:p>
    <w:p w:rsidR="00736CF6" w:rsidRPr="00AB1054" w:rsidRDefault="00736CF6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implementuje </w:t>
      </w:r>
      <w:r w:rsidR="00687607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w języku JavaScript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algorytmy </w:t>
      </w:r>
      <w:r w:rsidR="001158FF" w:rsidRPr="00AB1054">
        <w:rPr>
          <w:rFonts w:asciiTheme="minorHAnsi" w:hAnsiTheme="minorHAnsi" w:cstheme="minorHAnsi"/>
          <w:color w:val="000000" w:themeColor="text1"/>
          <w:lang w:eastAsia="pl-PL"/>
        </w:rPr>
        <w:t>generujące fraktale</w:t>
      </w:r>
      <w:r w:rsidR="00687607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danego stopnia</w:t>
      </w:r>
      <w:r w:rsidR="001158FF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404F43" w:rsidRPr="00AB1054" w:rsidRDefault="00404F43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stosuje metodę IFS do tworzenia fraktali w arkuszu kalkulacyjnym,</w:t>
      </w:r>
    </w:p>
    <w:p w:rsidR="001158FF" w:rsidRPr="00B678CF" w:rsidRDefault="001158FF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t>stosuje funkcję haszującą oraz algorytm Karpa</w:t>
      </w:r>
      <w:r w:rsidR="00D363AF" w:rsidRPr="00B678CF">
        <w:rPr>
          <w:rFonts w:asciiTheme="minorHAnsi" w:hAnsiTheme="minorHAnsi" w:cstheme="minorHAnsi"/>
          <w:color w:val="000000" w:themeColor="text1"/>
          <w:lang w:eastAsia="pl-PL"/>
        </w:rPr>
        <w:sym w:font="Symbol" w:char="F02D"/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>Rabina w programach wyszukujących wzorzec w tekście,</w:t>
      </w:r>
    </w:p>
    <w:p w:rsidR="001158FF" w:rsidRPr="00AB1054" w:rsidRDefault="001158FF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pisze programy szyfrujące </w:t>
      </w:r>
      <w:r w:rsidR="00FD29A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i deszyfrujące informacje w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algorytm</w:t>
      </w:r>
      <w:r w:rsidR="00FD29AA" w:rsidRPr="00AB1054">
        <w:rPr>
          <w:rFonts w:asciiTheme="minorHAnsi" w:hAnsiTheme="minorHAnsi" w:cstheme="minorHAnsi"/>
          <w:color w:val="000000" w:themeColor="text1"/>
          <w:lang w:eastAsia="pl-PL"/>
        </w:rPr>
        <w:t>ie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RSA, </w:t>
      </w:r>
    </w:p>
    <w:p w:rsidR="001158FF" w:rsidRPr="00AB1054" w:rsidRDefault="001158FF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stosuje programowanie obiektowe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defin</w:t>
      </w:r>
      <w:r w:rsidR="009A0289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ując </w:t>
      </w:r>
      <w:r w:rsidR="00DD2B84" w:rsidRPr="00AB1054">
        <w:rPr>
          <w:rFonts w:asciiTheme="minorHAnsi" w:hAnsiTheme="minorHAnsi" w:cstheme="minorHAnsi"/>
          <w:color w:val="000000" w:themeColor="text1"/>
          <w:lang w:eastAsia="pl-PL"/>
        </w:rPr>
        <w:t>własne klasy, obiekty, atrybuty i metody,</w:t>
      </w:r>
      <w:r w:rsidR="008631C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C75426" w:rsidRPr="00AB1054">
        <w:rPr>
          <w:rFonts w:asciiTheme="minorHAnsi" w:hAnsiTheme="minorHAnsi" w:cstheme="minorHAnsi"/>
          <w:color w:val="000000" w:themeColor="text1"/>
          <w:lang w:eastAsia="pl-PL"/>
        </w:rPr>
        <w:t>de</w:t>
      </w:r>
      <w:r w:rsidR="00C75426">
        <w:rPr>
          <w:rFonts w:asciiTheme="minorHAnsi" w:hAnsiTheme="minorHAnsi" w:cstheme="minorHAnsi"/>
          <w:color w:val="000000" w:themeColor="text1"/>
          <w:lang w:eastAsia="pl-PL"/>
        </w:rPr>
        <w:t>klaruje</w:t>
      </w:r>
      <w:r w:rsidR="00C7542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proofErr w:type="spellStart"/>
      <w:r w:rsidR="008631C5" w:rsidRPr="00AB1054">
        <w:rPr>
          <w:rFonts w:asciiTheme="minorHAnsi" w:hAnsiTheme="minorHAnsi" w:cstheme="minorHAnsi"/>
          <w:color w:val="000000" w:themeColor="text1"/>
          <w:lang w:eastAsia="pl-PL"/>
        </w:rPr>
        <w:t>konstruktory</w:t>
      </w:r>
      <w:proofErr w:type="spellEnd"/>
      <w:r w:rsidR="008631C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 klasach, w</w:t>
      </w:r>
      <w:r w:rsidR="00E658DB">
        <w:rPr>
          <w:rFonts w:asciiTheme="minorHAnsi" w:hAnsiTheme="minorHAnsi" w:cstheme="minorHAnsi"/>
          <w:color w:val="000000" w:themeColor="text1"/>
          <w:lang w:eastAsia="pl-PL"/>
        </w:rPr>
        <w:t>yjaśnia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8631C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na czym polega polimorfizm i </w:t>
      </w:r>
      <w:r w:rsidR="00290A0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czym są </w:t>
      </w:r>
      <w:r w:rsidR="008631C5" w:rsidRPr="00AB1054">
        <w:rPr>
          <w:rFonts w:asciiTheme="minorHAnsi" w:hAnsiTheme="minorHAnsi" w:cstheme="minorHAnsi"/>
          <w:color w:val="000000" w:themeColor="text1"/>
          <w:lang w:eastAsia="pl-PL"/>
        </w:rPr>
        <w:t>metody wirtualne,</w:t>
      </w:r>
    </w:p>
    <w:p w:rsidR="00C62DE3" w:rsidRPr="003179AE" w:rsidRDefault="00DD2B84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3179AE">
        <w:rPr>
          <w:rFonts w:asciiTheme="minorHAnsi" w:hAnsiTheme="minorHAnsi" w:cstheme="minorHAnsi"/>
          <w:color w:val="000000" w:themeColor="text1"/>
          <w:lang w:eastAsia="pl-PL"/>
        </w:rPr>
        <w:t xml:space="preserve">projektuje zaawansowane relacyjne bazy danych, zarządza nimi, tworzy </w:t>
      </w:r>
      <w:r w:rsidR="0064473B" w:rsidRPr="003179AE">
        <w:rPr>
          <w:rFonts w:asciiTheme="minorHAnsi" w:hAnsiTheme="minorHAnsi" w:cstheme="minorHAnsi"/>
          <w:color w:val="000000" w:themeColor="text1"/>
          <w:lang w:eastAsia="pl-PL"/>
        </w:rPr>
        <w:t xml:space="preserve">tabele pomostowe, </w:t>
      </w:r>
      <w:r w:rsidRPr="003179AE">
        <w:rPr>
          <w:rFonts w:asciiTheme="minorHAnsi" w:hAnsiTheme="minorHAnsi" w:cstheme="minorHAnsi"/>
          <w:color w:val="000000" w:themeColor="text1"/>
          <w:lang w:eastAsia="pl-PL"/>
        </w:rPr>
        <w:t>formularze</w:t>
      </w:r>
      <w:r w:rsidR="0064473B" w:rsidRPr="003179A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3179AE">
        <w:rPr>
          <w:rFonts w:asciiTheme="minorHAnsi" w:hAnsiTheme="minorHAnsi" w:cstheme="minorHAnsi"/>
          <w:color w:val="000000" w:themeColor="text1"/>
          <w:lang w:eastAsia="pl-PL"/>
        </w:rPr>
        <w:t xml:space="preserve"> kwerendy i raporty,</w:t>
      </w:r>
    </w:p>
    <w:p w:rsidR="00DD2B84" w:rsidRPr="00077D1E" w:rsidRDefault="00DD2B84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77D1E">
        <w:rPr>
          <w:rFonts w:asciiTheme="minorHAnsi" w:hAnsiTheme="minorHAnsi" w:cstheme="minorHAnsi"/>
          <w:color w:val="000000" w:themeColor="text1"/>
          <w:lang w:eastAsia="pl-PL"/>
        </w:rPr>
        <w:t>formułuje zapytania w języku SQL</w:t>
      </w:r>
      <w:r w:rsidR="00251F6E" w:rsidRPr="00077D1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077D1E">
        <w:rPr>
          <w:rFonts w:asciiTheme="minorHAnsi" w:hAnsiTheme="minorHAnsi" w:cstheme="minorHAnsi"/>
          <w:color w:val="000000" w:themeColor="text1"/>
          <w:lang w:eastAsia="pl-PL"/>
        </w:rPr>
        <w:t xml:space="preserve"> stosując selekcję, sortowanie, projekcję oraz agregowanie danych,</w:t>
      </w:r>
    </w:p>
    <w:p w:rsidR="00DD2B84" w:rsidRPr="000806C4" w:rsidRDefault="00DD2B84" w:rsidP="00E72168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tworzy aplikacje internetowe </w:t>
      </w:r>
      <w:r w:rsidR="0034221D" w:rsidRPr="000806C4">
        <w:rPr>
          <w:rFonts w:asciiTheme="minorHAnsi" w:hAnsiTheme="minorHAnsi" w:cstheme="minorHAnsi"/>
          <w:color w:val="000000" w:themeColor="text1"/>
          <w:lang w:eastAsia="pl-PL"/>
        </w:rPr>
        <w:t>z</w:t>
      </w:r>
      <w:r w:rsidR="00541C2F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przejrzystym</w:t>
      </w:r>
      <w:r w:rsidR="0034221D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interfejsem użytkownika korzystające z sieciowej bazy danych</w:t>
      </w:r>
      <w:r w:rsidR="00C421DE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, testuje </w:t>
      </w:r>
      <w:r w:rsidR="000806C4">
        <w:rPr>
          <w:rFonts w:asciiTheme="minorHAnsi" w:hAnsiTheme="minorHAnsi" w:cstheme="minorHAnsi"/>
          <w:color w:val="000000" w:themeColor="text1"/>
          <w:lang w:eastAsia="pl-PL"/>
        </w:rPr>
        <w:t xml:space="preserve">je </w:t>
      </w:r>
      <w:r w:rsidR="00C421DE" w:rsidRPr="000806C4">
        <w:rPr>
          <w:rFonts w:asciiTheme="minorHAnsi" w:hAnsiTheme="minorHAnsi" w:cstheme="minorHAnsi"/>
          <w:color w:val="000000" w:themeColor="text1"/>
          <w:lang w:eastAsia="pl-PL"/>
        </w:rPr>
        <w:t>i wprowadza poprawki,</w:t>
      </w:r>
    </w:p>
    <w:p w:rsidR="001A44BC" w:rsidRPr="00541C2F" w:rsidRDefault="0071759E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541C2F">
        <w:rPr>
          <w:rFonts w:asciiTheme="minorHAnsi" w:hAnsiTheme="minorHAnsi" w:cstheme="minorHAnsi"/>
          <w:color w:val="000000" w:themeColor="text1"/>
          <w:lang w:eastAsia="pl-PL"/>
        </w:rPr>
        <w:t>testuje i optymalizuje programy sterujące robotem</w:t>
      </w:r>
      <w:r w:rsidR="00754817" w:rsidRPr="00541C2F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34221D" w:rsidRPr="00AB1054" w:rsidRDefault="00080DDD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tworzy interesujące podcasty i publikacje wideo</w:t>
      </w:r>
      <w:r w:rsidR="00F6612C" w:rsidRPr="00AB1054">
        <w:rPr>
          <w:rFonts w:asciiTheme="minorHAnsi" w:hAnsiTheme="minorHAnsi" w:cstheme="minorHAnsi"/>
          <w:color w:val="000000" w:themeColor="text1"/>
          <w:lang w:eastAsia="pl-PL"/>
        </w:rPr>
        <w:t>, dba o właściwy format plików, stosuje kompresję</w:t>
      </w:r>
      <w:r w:rsidR="0034221D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71759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stosuje zasady pracy z</w:t>
      </w:r>
      <w:r w:rsidR="00F6612C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kame</w:t>
      </w:r>
      <w:r w:rsidR="00754817" w:rsidRPr="00AB1054">
        <w:rPr>
          <w:rFonts w:asciiTheme="minorHAnsi" w:hAnsiTheme="minorHAnsi" w:cstheme="minorHAnsi"/>
          <w:color w:val="000000" w:themeColor="text1"/>
          <w:lang w:eastAsia="pl-PL"/>
        </w:rPr>
        <w:t>rą i mikrofonem</w:t>
      </w:r>
      <w:r w:rsidR="00F6612C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34221D" w:rsidRPr="00AB1054" w:rsidRDefault="002B28BB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tworzy infografiki 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>dostosowane</w:t>
      </w:r>
      <w:r w:rsidR="00754817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do odbiorców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754817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wykazując się 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dużymi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umiejętnościami korzystania z narzędzi graficznych,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F11C52" w:rsidRPr="00AB1054" w:rsidRDefault="00F11C52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aktywnie uczestniczy w realizacji projektu zespołowego na wszystkich jego etapach,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opracowuje</w:t>
      </w:r>
      <w:r w:rsidR="00AE24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preze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>ntacje multimedialne, filmy przedstawiające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efekty wspólnej pracy</w:t>
      </w:r>
      <w:r w:rsidR="00080DDD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080DDD" w:rsidRPr="00AB1054" w:rsidRDefault="00080DDD" w:rsidP="00F11C52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 dyskusji panelowej przyjmuje rolę moderatora.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490A1E" w:rsidRPr="00AB1054" w:rsidRDefault="00490A1E" w:rsidP="00490A1E">
      <w:pPr>
        <w:pStyle w:val="Listapunktowana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lang w:eastAsia="pl-PL"/>
        </w:rPr>
      </w:pPr>
    </w:p>
    <w:p w:rsidR="0055548C" w:rsidRPr="00AB1054" w:rsidRDefault="0055548C" w:rsidP="0055548C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AB1054">
        <w:rPr>
          <w:rFonts w:asciiTheme="minorHAnsi" w:hAnsiTheme="minorHAnsi" w:cstheme="minorHAnsi"/>
          <w:b/>
          <w:color w:val="000000" w:themeColor="text1"/>
        </w:rPr>
        <w:t>Ocenę dobr</w:t>
      </w:r>
      <w:r w:rsidR="002F7883" w:rsidRPr="00AB1054">
        <w:rPr>
          <w:rFonts w:asciiTheme="minorHAnsi" w:hAnsiTheme="minorHAnsi" w:cstheme="minorHAnsi"/>
          <w:b/>
          <w:color w:val="000000" w:themeColor="text1"/>
        </w:rPr>
        <w:t>ą</w:t>
      </w:r>
      <w:r w:rsidRPr="00AB1054">
        <w:rPr>
          <w:rFonts w:asciiTheme="minorHAnsi" w:hAnsiTheme="minorHAnsi" w:cstheme="minorHAnsi"/>
          <w:color w:val="000000" w:themeColor="text1"/>
        </w:rPr>
        <w:t xml:space="preserve"> otrzymuje uczeń, który</w:t>
      </w:r>
      <w:r w:rsidR="00A017E6" w:rsidRPr="00AB1054">
        <w:rPr>
          <w:rFonts w:asciiTheme="minorHAnsi" w:hAnsiTheme="minorHAnsi" w:cstheme="minorHAnsi"/>
          <w:color w:val="000000" w:themeColor="text1"/>
        </w:rPr>
        <w:t xml:space="preserve"> spełnia kryteria ocen niższych, a </w:t>
      </w:r>
      <w:r w:rsidR="004919D2" w:rsidRPr="00AB1054">
        <w:rPr>
          <w:rFonts w:asciiTheme="minorHAnsi" w:hAnsiTheme="minorHAnsi" w:cstheme="minorHAnsi"/>
          <w:color w:val="000000" w:themeColor="text1"/>
        </w:rPr>
        <w:t>ponadto</w:t>
      </w:r>
      <w:r w:rsidRPr="00AB1054">
        <w:rPr>
          <w:rFonts w:asciiTheme="minorHAnsi" w:hAnsiTheme="minorHAnsi" w:cstheme="minorHAnsi"/>
          <w:color w:val="000000" w:themeColor="text1"/>
        </w:rPr>
        <w:t>:</w:t>
      </w:r>
    </w:p>
    <w:p w:rsidR="000717CA" w:rsidRPr="00AB1054" w:rsidRDefault="00377B2E" w:rsidP="00377B2E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pisze programy o różnym stopniu trudności, szacuje ich efektywność,</w:t>
      </w:r>
    </w:p>
    <w:p w:rsidR="009467A1" w:rsidRPr="00AB1054" w:rsidRDefault="000717CA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dobiera typy danych do 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 xml:space="preserve">rozwiązania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problemu,</w:t>
      </w:r>
    </w:p>
    <w:p w:rsidR="00754817" w:rsidRPr="00A24FBA" w:rsidRDefault="00754817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24FBA">
        <w:rPr>
          <w:rFonts w:asciiTheme="minorHAnsi" w:hAnsiTheme="minorHAnsi" w:cstheme="minorHAnsi"/>
          <w:color w:val="000000" w:themeColor="text1"/>
          <w:lang w:eastAsia="pl-PL"/>
        </w:rPr>
        <w:t>do przeglądania grafu stos</w:t>
      </w:r>
      <w:r w:rsidR="00251F6E" w:rsidRPr="00A24FBA">
        <w:rPr>
          <w:rFonts w:asciiTheme="minorHAnsi" w:hAnsiTheme="minorHAnsi" w:cstheme="minorHAnsi"/>
          <w:color w:val="000000" w:themeColor="text1"/>
          <w:lang w:eastAsia="pl-PL"/>
        </w:rPr>
        <w:t>uje</w:t>
      </w:r>
      <w:r w:rsidR="00395520" w:rsidRPr="00A24FBA">
        <w:rPr>
          <w:rFonts w:asciiTheme="minorHAnsi" w:hAnsiTheme="minorHAnsi" w:cstheme="minorHAnsi"/>
          <w:color w:val="000000" w:themeColor="text1"/>
          <w:lang w:eastAsia="pl-PL"/>
        </w:rPr>
        <w:t xml:space="preserve"> algorytm przeszukiwania w głąb</w:t>
      </w:r>
      <w:r w:rsidRPr="00A24FBA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395520" w:rsidRPr="00A24FBA">
        <w:rPr>
          <w:rFonts w:asciiTheme="minorHAnsi" w:hAnsiTheme="minorHAnsi" w:cstheme="minorHAnsi"/>
          <w:color w:val="000000" w:themeColor="text1"/>
          <w:lang w:eastAsia="pl-PL"/>
        </w:rPr>
        <w:t>(</w:t>
      </w:r>
      <w:r w:rsidRPr="00A24FBA">
        <w:rPr>
          <w:rFonts w:asciiTheme="minorHAnsi" w:hAnsiTheme="minorHAnsi" w:cstheme="minorHAnsi"/>
          <w:color w:val="000000" w:themeColor="text1"/>
          <w:lang w:eastAsia="pl-PL"/>
        </w:rPr>
        <w:t>DFS</w:t>
      </w:r>
      <w:r w:rsidR="00395520" w:rsidRPr="00A24FBA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Pr="00A24FBA">
        <w:rPr>
          <w:rFonts w:asciiTheme="minorHAnsi" w:hAnsiTheme="minorHAnsi" w:cstheme="minorHAnsi"/>
          <w:color w:val="000000" w:themeColor="text1"/>
          <w:lang w:eastAsia="pl-PL"/>
        </w:rPr>
        <w:t xml:space="preserve"> oraz </w:t>
      </w:r>
      <w:r w:rsidR="00395520" w:rsidRPr="00A24FBA">
        <w:rPr>
          <w:rFonts w:asciiTheme="minorHAnsi" w:hAnsiTheme="minorHAnsi" w:cstheme="minorHAnsi"/>
          <w:color w:val="000000" w:themeColor="text1"/>
          <w:lang w:eastAsia="pl-PL"/>
        </w:rPr>
        <w:t>algorytm przeszukiwania grafu wszerz (</w:t>
      </w:r>
      <w:r w:rsidRPr="00A24FBA">
        <w:rPr>
          <w:rFonts w:asciiTheme="minorHAnsi" w:hAnsiTheme="minorHAnsi" w:cstheme="minorHAnsi"/>
          <w:color w:val="000000" w:themeColor="text1"/>
          <w:lang w:eastAsia="pl-PL"/>
        </w:rPr>
        <w:t>BFS</w:t>
      </w:r>
      <w:r w:rsidR="00395520" w:rsidRPr="00A24FBA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Pr="00A24FBA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754817" w:rsidRPr="00A24FBA" w:rsidRDefault="00754817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24FBA">
        <w:rPr>
          <w:rFonts w:asciiTheme="minorHAnsi" w:hAnsiTheme="minorHAnsi" w:cstheme="minorHAnsi"/>
          <w:color w:val="000000" w:themeColor="text1"/>
          <w:lang w:eastAsia="pl-PL"/>
        </w:rPr>
        <w:t>omawia algorytm Dijkstry,</w:t>
      </w:r>
    </w:p>
    <w:p w:rsidR="00EE1BF0" w:rsidRPr="000856C2" w:rsidRDefault="00EE1BF0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znajduje reprezentację liczby zapisanej w systemie dziesiętnym jako liczb</w:t>
      </w:r>
      <w:r w:rsidR="00E31915" w:rsidRPr="000856C2">
        <w:rPr>
          <w:rFonts w:asciiTheme="minorHAnsi" w:hAnsiTheme="minorHAnsi" w:cstheme="minorHAnsi"/>
          <w:color w:val="000000" w:themeColor="text1"/>
          <w:lang w:eastAsia="pl-PL"/>
        </w:rPr>
        <w:t>y pojedynczej i 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>liczby podwójnej precyzji,</w:t>
      </w:r>
    </w:p>
    <w:p w:rsidR="00395520" w:rsidRPr="000856C2" w:rsidRDefault="00395520" w:rsidP="00395520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świadomie używa typ</w:t>
      </w:r>
      <w:r w:rsidR="00251F6E" w:rsidRPr="000856C2">
        <w:rPr>
          <w:rFonts w:asciiTheme="minorHAnsi" w:hAnsiTheme="minorHAnsi" w:cstheme="minorHAnsi"/>
          <w:color w:val="000000" w:themeColor="text1"/>
          <w:lang w:eastAsia="pl-PL"/>
        </w:rPr>
        <w:t>ów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proofErr w:type="spellStart"/>
      <w:r w:rsidRPr="00AF733A">
        <w:rPr>
          <w:rFonts w:ascii="Courier New" w:hAnsi="Courier New" w:cs="Courier New"/>
          <w:b/>
          <w:color w:val="365F91" w:themeColor="accent1" w:themeShade="BF"/>
          <w:sz w:val="20"/>
          <w:lang w:eastAsia="pl-PL"/>
        </w:rPr>
        <w:t>float</w:t>
      </w:r>
      <w:proofErr w:type="spellEnd"/>
      <w:r w:rsidRPr="000856C2"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proofErr w:type="spellStart"/>
      <w:r w:rsidRPr="00AF733A">
        <w:rPr>
          <w:rFonts w:ascii="Courier New" w:hAnsi="Courier New" w:cs="Courier New"/>
          <w:b/>
          <w:color w:val="365F91" w:themeColor="accent1" w:themeShade="BF"/>
          <w:sz w:val="20"/>
          <w:lang w:eastAsia="pl-PL"/>
        </w:rPr>
        <w:t>double</w:t>
      </w:r>
      <w:proofErr w:type="spellEnd"/>
      <w:r w:rsidRPr="000856C2"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>w zadaniach,</w:t>
      </w:r>
    </w:p>
    <w:p w:rsidR="00346226" w:rsidRPr="00AB1054" w:rsidRDefault="00346226" w:rsidP="00346226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stosuje schemat </w:t>
      </w:r>
      <w:proofErr w:type="spellStart"/>
      <w:r w:rsidRPr="00AB1054">
        <w:rPr>
          <w:rFonts w:asciiTheme="minorHAnsi" w:hAnsiTheme="minorHAnsi" w:cstheme="minorHAnsi"/>
          <w:color w:val="000000" w:themeColor="text1"/>
          <w:lang w:eastAsia="pl-PL"/>
        </w:rPr>
        <w:t>Hornera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59160D" w:rsidRPr="00AB1054">
        <w:rPr>
          <w:rFonts w:asciiTheme="minorHAnsi" w:hAnsiTheme="minorHAnsi" w:cstheme="minorHAnsi"/>
          <w:color w:val="000000" w:themeColor="text1"/>
          <w:lang w:eastAsia="pl-PL"/>
        </w:rPr>
        <w:t>do zamiany liczby w systemie pozycyjnym o wybranej podstawie na liczbę dziesiętną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346226" w:rsidRPr="00AB1054" w:rsidRDefault="00EC5416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stos</w:t>
      </w:r>
      <w:r w:rsidR="00251F6E">
        <w:rPr>
          <w:rFonts w:asciiTheme="minorHAnsi" w:hAnsiTheme="minorHAnsi" w:cstheme="minorHAnsi"/>
          <w:color w:val="000000" w:themeColor="text1"/>
          <w:lang w:eastAsia="pl-PL"/>
        </w:rPr>
        <w:t>uje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metodę Monte Carlo w obliczeniach przybliżonych,</w:t>
      </w:r>
    </w:p>
    <w:p w:rsidR="00015817" w:rsidRPr="00B678CF" w:rsidRDefault="00015817" w:rsidP="00E473F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w algorytmach badających własności geometryczne wykorzystuje </w:t>
      </w:r>
      <w:r w:rsidR="0076377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macierz oraz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regułę </w:t>
      </w:r>
      <w:proofErr w:type="spellStart"/>
      <w:r w:rsidRPr="00AB1054">
        <w:rPr>
          <w:rFonts w:asciiTheme="minorHAnsi" w:hAnsiTheme="minorHAnsi" w:cstheme="minorHAnsi"/>
          <w:color w:val="000000" w:themeColor="text1"/>
          <w:lang w:eastAsia="pl-PL"/>
        </w:rPr>
        <w:t>Sarrusa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do obliczania wyznacznika macierzy</w:t>
      </w:r>
      <w:r w:rsidR="00404F43" w:rsidRPr="00B678CF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404F43" w:rsidRPr="00B678CF" w:rsidRDefault="00404F43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t>omawia algorytm Karpa</w:t>
      </w:r>
      <w:r w:rsidR="00F95DAD" w:rsidRPr="00B678CF">
        <w:rPr>
          <w:rFonts w:asciiTheme="minorHAnsi" w:hAnsiTheme="minorHAnsi" w:cstheme="minorHAnsi"/>
          <w:color w:val="000000" w:themeColor="text1"/>
          <w:lang w:eastAsia="pl-PL"/>
        </w:rPr>
        <w:sym w:font="Symbol" w:char="F02D"/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Rabina do </w:t>
      </w:r>
      <w:r w:rsidR="00B83D56" w:rsidRPr="00B678CF">
        <w:rPr>
          <w:rFonts w:asciiTheme="minorHAnsi" w:hAnsiTheme="minorHAnsi" w:cstheme="minorHAnsi"/>
          <w:color w:val="000000" w:themeColor="text1"/>
          <w:lang w:eastAsia="pl-PL"/>
        </w:rPr>
        <w:t>wyszukiwania wzorca w tekście z zastosowaniem funkcji haszuj</w:t>
      </w:r>
      <w:r w:rsidR="006E1207" w:rsidRPr="00B678CF">
        <w:rPr>
          <w:rFonts w:asciiTheme="minorHAnsi" w:hAnsiTheme="minorHAnsi" w:cstheme="minorHAnsi"/>
          <w:color w:val="000000" w:themeColor="text1"/>
          <w:lang w:eastAsia="pl-PL"/>
        </w:rPr>
        <w:t>ą</w:t>
      </w:r>
      <w:r w:rsidR="00B83D56" w:rsidRPr="00B678CF">
        <w:rPr>
          <w:rFonts w:asciiTheme="minorHAnsi" w:hAnsiTheme="minorHAnsi" w:cstheme="minorHAnsi"/>
          <w:color w:val="000000" w:themeColor="text1"/>
          <w:lang w:eastAsia="pl-PL"/>
        </w:rPr>
        <w:t>cej,</w:t>
      </w:r>
    </w:p>
    <w:p w:rsidR="00FD29AA" w:rsidRPr="00AB1054" w:rsidRDefault="008D1718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pisze program generujący klucz prywatny i klucz publiczny w algorytmie RSA,</w:t>
      </w:r>
    </w:p>
    <w:p w:rsidR="008631C5" w:rsidRPr="00AB1054" w:rsidRDefault="008631C5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lastRenderedPageBreak/>
        <w:t>w programowaniu obiektowym stosuje hierarchię klas, w</w:t>
      </w:r>
      <w:r w:rsidR="00403A54">
        <w:rPr>
          <w:rFonts w:asciiTheme="minorHAnsi" w:hAnsiTheme="minorHAnsi" w:cstheme="minorHAnsi"/>
          <w:color w:val="000000" w:themeColor="text1"/>
          <w:lang w:eastAsia="pl-PL"/>
        </w:rPr>
        <w:t>yjaśnia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na czym polega hermetyzacja danych i jakie jest zastosowanie operatora zasięgu,</w:t>
      </w:r>
      <w:r w:rsidR="007214A3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64473B" w:rsidRPr="000806C4" w:rsidRDefault="0064473B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projektuje i tworzy </w:t>
      </w:r>
      <w:r w:rsidR="00C922DD" w:rsidRPr="000806C4">
        <w:rPr>
          <w:rFonts w:asciiTheme="minorHAnsi" w:hAnsiTheme="minorHAnsi" w:cstheme="minorHAnsi"/>
          <w:color w:val="000000" w:themeColor="text1"/>
          <w:lang w:eastAsia="pl-PL"/>
        </w:rPr>
        <w:t>proste</w:t>
      </w:r>
      <w:r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bazy danych,</w:t>
      </w:r>
    </w:p>
    <w:p w:rsidR="007214A3" w:rsidRPr="000806C4" w:rsidRDefault="007214A3" w:rsidP="009467A1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06C4">
        <w:rPr>
          <w:rFonts w:asciiTheme="minorHAnsi" w:hAnsiTheme="minorHAnsi" w:cstheme="minorHAnsi"/>
          <w:color w:val="000000" w:themeColor="text1"/>
          <w:lang w:eastAsia="pl-PL"/>
        </w:rPr>
        <w:t>przy tworzeniu aplikacji internetowej projektuje i tworzy interfejs użytkownika, zapewnia komunikację</w:t>
      </w:r>
      <w:r w:rsidR="00C421DE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AE66F2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aplikacji </w:t>
      </w:r>
      <w:r w:rsidR="00C421DE" w:rsidRPr="000806C4">
        <w:rPr>
          <w:rFonts w:asciiTheme="minorHAnsi" w:hAnsiTheme="minorHAnsi" w:cstheme="minorHAnsi"/>
          <w:color w:val="000000" w:themeColor="text1"/>
          <w:lang w:eastAsia="pl-PL"/>
        </w:rPr>
        <w:t>z bazą</w:t>
      </w:r>
      <w:r w:rsidR="00AE66F2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danych</w:t>
      </w:r>
      <w:r w:rsidR="00C421DE" w:rsidRPr="000806C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1A44BC" w:rsidRPr="00AB1054" w:rsidRDefault="0090178A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programuje roboty </w:t>
      </w:r>
      <w:r w:rsidR="008061FF" w:rsidRPr="00AB1054">
        <w:rPr>
          <w:rFonts w:asciiTheme="minorHAnsi" w:hAnsiTheme="minorHAnsi" w:cstheme="minorHAnsi"/>
          <w:color w:val="000000" w:themeColor="text1"/>
          <w:lang w:eastAsia="pl-PL"/>
        </w:rPr>
        <w:t>według określonych wytycznych</w:t>
      </w:r>
      <w:r w:rsidR="00F43ACC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4236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np. zatrzymanie przed przeszkodą,</w:t>
      </w:r>
      <w:r w:rsidR="00EC55C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90178A" w:rsidRPr="00541C2F" w:rsidRDefault="0090178A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541C2F">
        <w:rPr>
          <w:rFonts w:asciiTheme="minorHAnsi" w:hAnsiTheme="minorHAnsi" w:cstheme="minorHAnsi"/>
          <w:color w:val="000000" w:themeColor="text1"/>
          <w:lang w:eastAsia="pl-PL"/>
        </w:rPr>
        <w:t>tworzy podcasty i publikacje wideo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43ACC"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stosując elementy przyciągające uwagę u</w:t>
      </w:r>
      <w:r w:rsidR="009A0289">
        <w:rPr>
          <w:rFonts w:asciiTheme="minorHAnsi" w:hAnsiTheme="minorHAnsi" w:cstheme="minorHAnsi"/>
          <w:color w:val="000000" w:themeColor="text1"/>
          <w:lang w:eastAsia="pl-PL"/>
        </w:rPr>
        <w:t>ż</w:t>
      </w:r>
      <w:r w:rsidR="00F43ACC" w:rsidRPr="00541C2F">
        <w:rPr>
          <w:rFonts w:asciiTheme="minorHAnsi" w:hAnsiTheme="minorHAnsi" w:cstheme="minorHAnsi"/>
          <w:color w:val="000000" w:themeColor="text1"/>
          <w:lang w:eastAsia="pl-PL"/>
        </w:rPr>
        <w:t>ytkowników</w:t>
      </w:r>
      <w:r w:rsidRPr="00541C2F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6612C"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montuje materiały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6612C"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wykorzystując specjalistyczne oprogramowanie,</w:t>
      </w:r>
    </w:p>
    <w:p w:rsidR="00F6612C" w:rsidRPr="00AB1054" w:rsidRDefault="00F6612C" w:rsidP="0090178A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projektuje infografiki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umiejętnie 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>stosując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tekst i obraz, wykazuje się 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przy tym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znajomością doboru barw i funkcji koloru, zwraca uwagę na dostosowanie treści do odbiorców</w:t>
      </w:r>
      <w:r w:rsidR="00754817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F11C52" w:rsidRPr="00AB1054" w:rsidRDefault="00F11C52" w:rsidP="00DF49DF">
      <w:pPr>
        <w:pStyle w:val="Listapunktowana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uczestniczy w realizacji projektu zespołowego na wszystkich jego etapach, bierze czynny udział w tworzeniu dokumentacji projektowej</w:t>
      </w:r>
      <w:r w:rsidR="009017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oraz dyskusji panelowej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490A1E" w:rsidRPr="00AB1054" w:rsidRDefault="00490A1E" w:rsidP="00490A1E">
      <w:pPr>
        <w:pStyle w:val="Listapunktowana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lang w:eastAsia="pl-PL"/>
        </w:rPr>
      </w:pPr>
    </w:p>
    <w:p w:rsidR="0055548C" w:rsidRPr="00AB1054" w:rsidRDefault="0055548C" w:rsidP="0055548C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AB1054">
        <w:rPr>
          <w:rFonts w:asciiTheme="minorHAnsi" w:hAnsiTheme="minorHAnsi" w:cstheme="minorHAnsi"/>
          <w:b/>
          <w:color w:val="000000" w:themeColor="text1"/>
        </w:rPr>
        <w:t>Ocenę dostateczn</w:t>
      </w:r>
      <w:r w:rsidR="00D03D16" w:rsidRPr="00AB1054">
        <w:rPr>
          <w:rFonts w:asciiTheme="minorHAnsi" w:hAnsiTheme="minorHAnsi" w:cstheme="minorHAnsi"/>
          <w:b/>
          <w:color w:val="000000" w:themeColor="text1"/>
        </w:rPr>
        <w:t>ą</w:t>
      </w:r>
      <w:r w:rsidRPr="00AB1054">
        <w:rPr>
          <w:rFonts w:asciiTheme="minorHAnsi" w:hAnsiTheme="minorHAnsi" w:cstheme="minorHAnsi"/>
          <w:color w:val="000000" w:themeColor="text1"/>
        </w:rPr>
        <w:t xml:space="preserve"> otrzymuje uczeń, który</w:t>
      </w:r>
      <w:r w:rsidR="00A017E6" w:rsidRPr="00AB1054">
        <w:rPr>
          <w:rFonts w:asciiTheme="minorHAnsi" w:hAnsiTheme="minorHAnsi" w:cstheme="minorHAnsi"/>
          <w:color w:val="000000" w:themeColor="text1"/>
        </w:rPr>
        <w:t xml:space="preserve"> spełnia kryteria oceny dopuszczającej, a ponadto</w:t>
      </w:r>
      <w:r w:rsidRPr="00AB1054">
        <w:rPr>
          <w:rFonts w:asciiTheme="minorHAnsi" w:hAnsiTheme="minorHAnsi" w:cstheme="minorHAnsi"/>
          <w:color w:val="000000" w:themeColor="text1"/>
        </w:rPr>
        <w:t>:</w:t>
      </w:r>
    </w:p>
    <w:p w:rsidR="00F31E18" w:rsidRPr="00AB1054" w:rsidRDefault="00F31E18" w:rsidP="00675C3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wyróżnia operacje, które można wykonywać na dynamicznych struktur</w:t>
      </w:r>
      <w:r w:rsidR="00541C2F">
        <w:rPr>
          <w:rFonts w:asciiTheme="minorHAnsi" w:hAnsiTheme="minorHAnsi" w:cstheme="minorHAnsi"/>
          <w:color w:val="000000" w:themeColor="text1"/>
          <w:lang w:eastAsia="pl-PL"/>
        </w:rPr>
        <w:t>ach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danych (stosie, kolejce, liście, typie </w:t>
      </w:r>
      <w:proofErr w:type="spellStart"/>
      <w:r w:rsidRPr="00541C2F">
        <w:rPr>
          <w:rFonts w:ascii="Consolas" w:hAnsi="Consolas" w:cstheme="minorHAnsi"/>
          <w:color w:val="00B050"/>
          <w:sz w:val="20"/>
          <w:lang w:eastAsia="pl-PL"/>
        </w:rPr>
        <w:t>vector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>),</w:t>
      </w:r>
    </w:p>
    <w:p w:rsidR="006326D5" w:rsidRPr="00AB1054" w:rsidRDefault="006326D5" w:rsidP="00675C3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omawia zastosowanie dynamicznych struktur danych na </w:t>
      </w:r>
      <w:r w:rsidR="00D26A30" w:rsidRPr="00AB1054">
        <w:rPr>
          <w:rFonts w:asciiTheme="minorHAnsi" w:hAnsiTheme="minorHAnsi" w:cstheme="minorHAnsi"/>
          <w:color w:val="000000" w:themeColor="text1"/>
          <w:lang w:eastAsia="pl-PL"/>
        </w:rPr>
        <w:t>różnych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przykładach,</w:t>
      </w:r>
      <w:r w:rsidR="00675C3B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DC36AB" w:rsidRPr="00AB1054" w:rsidRDefault="00DC36AB" w:rsidP="00DC36A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zapisuje wyrażenia algebraiczne bez użycia nawiasów, w tym w postaci odwrotnej notacji polskiej,</w:t>
      </w:r>
    </w:p>
    <w:p w:rsidR="00735B13" w:rsidRPr="00AB1054" w:rsidRDefault="00735B13" w:rsidP="00675C3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oblicza wartość wyrażenia arytmetycznego zapisanego w odwrotnej notacji polskiej,</w:t>
      </w:r>
    </w:p>
    <w:p w:rsidR="006326D5" w:rsidRPr="00AB1054" w:rsidRDefault="006326D5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omawia algorytmy znajdowania wyj</w:t>
      </w:r>
      <w:r w:rsidR="009A0289">
        <w:rPr>
          <w:rFonts w:asciiTheme="minorHAnsi" w:hAnsiTheme="minorHAnsi" w:cstheme="minorHAnsi"/>
          <w:color w:val="000000" w:themeColor="text1"/>
          <w:lang w:eastAsia="pl-PL"/>
        </w:rPr>
        <w:t>ś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cia z labiryntu </w:t>
      </w:r>
      <w:r w:rsidR="00735B13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 wykorzystaniem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iterac</w:t>
      </w:r>
      <w:r w:rsidR="00735B13" w:rsidRPr="00AB1054">
        <w:rPr>
          <w:rFonts w:asciiTheme="minorHAnsi" w:hAnsiTheme="minorHAnsi" w:cstheme="minorHAnsi"/>
          <w:color w:val="000000" w:themeColor="text1"/>
          <w:lang w:eastAsia="pl-PL"/>
        </w:rPr>
        <w:t>ji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i rekurenc</w:t>
      </w:r>
      <w:r w:rsidR="00735B13" w:rsidRPr="00AB1054">
        <w:rPr>
          <w:rFonts w:asciiTheme="minorHAnsi" w:hAnsiTheme="minorHAnsi" w:cstheme="minorHAnsi"/>
          <w:color w:val="000000" w:themeColor="text1"/>
          <w:lang w:eastAsia="pl-PL"/>
        </w:rPr>
        <w:t>ji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D26A30" w:rsidRPr="00AB1054" w:rsidRDefault="001C658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symuluje problem Flawiusza,</w:t>
      </w:r>
    </w:p>
    <w:p w:rsidR="007D164C" w:rsidRPr="00AB1054" w:rsidRDefault="007D164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sortuje dane leksykograficznie,</w:t>
      </w:r>
    </w:p>
    <w:p w:rsidR="006326D5" w:rsidRPr="00F84608" w:rsidRDefault="00346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stosuje </w:t>
      </w:r>
      <w:r w:rsidR="00D26A30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typ </w:t>
      </w:r>
      <w:proofErr w:type="spellStart"/>
      <w:r w:rsidR="006E1207" w:rsidRPr="00F84608">
        <w:rPr>
          <w:rFonts w:ascii="Consolas" w:hAnsi="Consolas" w:cstheme="minorHAnsi"/>
          <w:color w:val="000000" w:themeColor="text1"/>
          <w:sz w:val="20"/>
          <w:lang w:eastAsia="pl-PL"/>
        </w:rPr>
        <w:t>vector</w:t>
      </w:r>
      <w:proofErr w:type="spellEnd"/>
      <w:r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do rep</w:t>
      </w:r>
      <w:r w:rsidR="00637829" w:rsidRPr="00F84608">
        <w:rPr>
          <w:rFonts w:asciiTheme="minorHAnsi" w:hAnsiTheme="minorHAnsi" w:cstheme="minorHAnsi"/>
          <w:color w:val="000000" w:themeColor="text1"/>
          <w:lang w:eastAsia="pl-PL"/>
        </w:rPr>
        <w:t>rezentacji grafu w postaci list</w:t>
      </w:r>
      <w:r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sąsiedztwa,</w:t>
      </w:r>
    </w:p>
    <w:p w:rsidR="00346226" w:rsidRPr="006B0276" w:rsidRDefault="00346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6B0276">
        <w:rPr>
          <w:rFonts w:asciiTheme="minorHAnsi" w:hAnsiTheme="minorHAnsi" w:cstheme="minorHAnsi"/>
          <w:color w:val="000000" w:themeColor="text1"/>
          <w:lang w:eastAsia="pl-PL"/>
        </w:rPr>
        <w:t xml:space="preserve">omawia algorytm </w:t>
      </w:r>
      <w:r w:rsidR="00637829" w:rsidRPr="006B0276">
        <w:rPr>
          <w:rFonts w:asciiTheme="minorHAnsi" w:hAnsiTheme="minorHAnsi" w:cstheme="minorHAnsi"/>
          <w:color w:val="000000" w:themeColor="text1"/>
          <w:lang w:eastAsia="pl-PL"/>
        </w:rPr>
        <w:t>przeszukiwania grafu w głąb (</w:t>
      </w:r>
      <w:r w:rsidRPr="006B0276">
        <w:rPr>
          <w:rFonts w:asciiTheme="minorHAnsi" w:hAnsiTheme="minorHAnsi" w:cstheme="minorHAnsi"/>
          <w:color w:val="000000" w:themeColor="text1"/>
          <w:lang w:eastAsia="pl-PL"/>
        </w:rPr>
        <w:t>DFS</w:t>
      </w:r>
      <w:r w:rsidR="00637829" w:rsidRPr="006B0276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Pr="006B027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144B32" w:rsidRDefault="00144B32" w:rsidP="00144B32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6B0276">
        <w:rPr>
          <w:rFonts w:asciiTheme="minorHAnsi" w:hAnsiTheme="minorHAnsi" w:cstheme="minorHAnsi"/>
          <w:color w:val="000000" w:themeColor="text1"/>
          <w:lang w:eastAsia="pl-PL"/>
        </w:rPr>
        <w:t>omawia algorytm przeszukiwania grafu wszerz (BFS),</w:t>
      </w:r>
    </w:p>
    <w:p w:rsidR="00144B32" w:rsidRPr="006B0276" w:rsidRDefault="00144B32" w:rsidP="00144B32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wyjaśnia, do czego służy algorytm Dijkstry,</w:t>
      </w:r>
    </w:p>
    <w:p w:rsidR="006326D5" w:rsidRPr="00AB1054" w:rsidRDefault="00403A54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39552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różnicę między przekazywaniem 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parametrów do funkcji przez wartość i 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 xml:space="preserve">przez 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>re</w:t>
      </w:r>
      <w:r w:rsidR="00395520" w:rsidRPr="00AB1054">
        <w:rPr>
          <w:rFonts w:asciiTheme="minorHAnsi" w:hAnsiTheme="minorHAnsi" w:cstheme="minorHAnsi"/>
          <w:color w:val="000000" w:themeColor="text1"/>
          <w:lang w:eastAsia="pl-PL"/>
        </w:rPr>
        <w:t>ferencję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6326D5" w:rsidRPr="00AB1054" w:rsidRDefault="006326D5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wykorzystuje pliki tekstowe do </w:t>
      </w:r>
      <w:r w:rsidR="00395520" w:rsidRPr="00AB1054">
        <w:rPr>
          <w:rFonts w:asciiTheme="minorHAnsi" w:hAnsiTheme="minorHAnsi" w:cstheme="minorHAnsi"/>
          <w:color w:val="000000" w:themeColor="text1"/>
          <w:lang w:eastAsia="pl-PL"/>
        </w:rPr>
        <w:t>wczytywania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danych i </w:t>
      </w:r>
      <w:r w:rsidR="0039552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zapisywania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wyników,</w:t>
      </w:r>
    </w:p>
    <w:p w:rsidR="006326D5" w:rsidRPr="000856C2" w:rsidRDefault="00346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omawia algorytm znajdujący rozwinięcie binarne </w:t>
      </w:r>
      <w:r w:rsidR="007C53C6"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nieskracalnego 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>ułamka właściwego,</w:t>
      </w:r>
    </w:p>
    <w:p w:rsidR="00395520" w:rsidRPr="000856C2" w:rsidRDefault="0039552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zapisuje liczby w postaci znormalizowanej,</w:t>
      </w:r>
    </w:p>
    <w:p w:rsidR="00C56B8B" w:rsidRPr="000856C2" w:rsidRDefault="00823B2E" w:rsidP="00C56B8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definiuje liczby pojedynczej precyzji i liczby podwójnej precyzji</w:t>
      </w:r>
      <w:r w:rsidR="00C06AB8" w:rsidRPr="000856C2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C56B8B" w:rsidRPr="000856C2" w:rsidRDefault="00C56B8B" w:rsidP="00C56B8B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wykonuje działania na liczbach zmiennoprzecinkowych,</w:t>
      </w:r>
    </w:p>
    <w:p w:rsidR="00346226" w:rsidRPr="00EF53DD" w:rsidRDefault="00346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EF53DD">
        <w:rPr>
          <w:rFonts w:asciiTheme="minorHAnsi" w:hAnsiTheme="minorHAnsi" w:cstheme="minorHAnsi"/>
          <w:color w:val="000000" w:themeColor="text1"/>
          <w:lang w:eastAsia="pl-PL"/>
        </w:rPr>
        <w:t>wskazuje różnice mi</w:t>
      </w:r>
      <w:r w:rsidR="00403A54">
        <w:rPr>
          <w:rFonts w:asciiTheme="minorHAnsi" w:hAnsiTheme="minorHAnsi" w:cstheme="minorHAnsi"/>
          <w:color w:val="000000" w:themeColor="text1"/>
          <w:lang w:eastAsia="pl-PL"/>
        </w:rPr>
        <w:t>ę</w:t>
      </w:r>
      <w:r w:rsidRPr="00EF53DD">
        <w:rPr>
          <w:rFonts w:asciiTheme="minorHAnsi" w:hAnsiTheme="minorHAnsi" w:cstheme="minorHAnsi"/>
          <w:color w:val="000000" w:themeColor="text1"/>
          <w:lang w:eastAsia="pl-PL"/>
        </w:rPr>
        <w:t xml:space="preserve">dzy algorytmem stabilnym a </w:t>
      </w:r>
      <w:r w:rsidR="00E31915" w:rsidRPr="00EF53DD">
        <w:rPr>
          <w:rFonts w:asciiTheme="minorHAnsi" w:hAnsiTheme="minorHAnsi" w:cstheme="minorHAnsi"/>
          <w:color w:val="000000" w:themeColor="text1"/>
          <w:lang w:eastAsia="pl-PL"/>
        </w:rPr>
        <w:t xml:space="preserve">algorytmem </w:t>
      </w:r>
      <w:r w:rsidRPr="00EF53DD">
        <w:rPr>
          <w:rFonts w:asciiTheme="minorHAnsi" w:hAnsiTheme="minorHAnsi" w:cstheme="minorHAnsi"/>
          <w:color w:val="000000" w:themeColor="text1"/>
          <w:lang w:eastAsia="pl-PL"/>
        </w:rPr>
        <w:t>niestabilnym,</w:t>
      </w:r>
    </w:p>
    <w:p w:rsidR="00E31915" w:rsidRPr="00EF53DD" w:rsidRDefault="00E31915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EF53DD">
        <w:rPr>
          <w:rFonts w:asciiTheme="minorHAnsi" w:hAnsiTheme="minorHAnsi" w:cstheme="minorHAnsi"/>
          <w:color w:val="000000" w:themeColor="text1"/>
          <w:lang w:eastAsia="pl-PL"/>
        </w:rPr>
        <w:t>znajduje pierwiastki równania kwadratowego</w:t>
      </w:r>
      <w:r w:rsidR="00EF53DD">
        <w:rPr>
          <w:rFonts w:asciiTheme="minorHAnsi" w:hAnsiTheme="minorHAnsi" w:cstheme="minorHAnsi"/>
          <w:color w:val="000000" w:themeColor="text1"/>
          <w:lang w:eastAsia="pl-PL"/>
        </w:rPr>
        <w:t xml:space="preserve"> algorytmem stabilnym i algorytmem niestabilnym</w:t>
      </w:r>
      <w:r w:rsidRPr="00EF53DD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346226" w:rsidRPr="00AB1054" w:rsidRDefault="00346226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implementuje </w:t>
      </w:r>
      <w:r w:rsidR="0059160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algorytm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obliczający wartość wielomianu z zastosowaniem schematu </w:t>
      </w:r>
      <w:proofErr w:type="spellStart"/>
      <w:r w:rsidRPr="00AB1054">
        <w:rPr>
          <w:rFonts w:asciiTheme="minorHAnsi" w:hAnsiTheme="minorHAnsi" w:cstheme="minorHAnsi"/>
          <w:color w:val="000000" w:themeColor="text1"/>
          <w:lang w:eastAsia="pl-PL"/>
        </w:rPr>
        <w:t>Hornera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EC5416" w:rsidRPr="00AB1054" w:rsidRDefault="006E1207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stosuje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w algorytmach numerycznych 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>metod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y: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bisekcji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, Newtona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sym w:font="Symbol" w:char="F02D"/>
      </w:r>
      <w:proofErr w:type="spellStart"/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Raphsona</w:t>
      </w:r>
      <w:proofErr w:type="spellEnd"/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trapezów</w:t>
      </w:r>
      <w:r w:rsidR="00D71D28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prostokątów,</w:t>
      </w:r>
    </w:p>
    <w:p w:rsidR="00EC5416" w:rsidRPr="00AB1054" w:rsidRDefault="00763770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omawia 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algorytmy badające własności geometryczne </w:t>
      </w:r>
      <w:r w:rsidR="00015817" w:rsidRPr="00AB1054">
        <w:rPr>
          <w:rFonts w:asciiTheme="minorHAnsi" w:hAnsiTheme="minorHAnsi" w:cstheme="minorHAnsi"/>
          <w:color w:val="000000" w:themeColor="text1"/>
          <w:lang w:eastAsia="pl-PL"/>
        </w:rPr>
        <w:t>–</w:t>
      </w:r>
      <w:r w:rsidR="00EC54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015817" w:rsidRPr="00AB1054">
        <w:rPr>
          <w:rFonts w:asciiTheme="minorHAnsi" w:hAnsiTheme="minorHAnsi" w:cstheme="minorHAnsi"/>
          <w:color w:val="000000" w:themeColor="text1"/>
          <w:lang w:eastAsia="pl-PL"/>
        </w:rPr>
        <w:t>położenie punktu względem prostej, przecinania się odcinków, przynależności punktu do figury,</w:t>
      </w:r>
    </w:p>
    <w:p w:rsidR="00687607" w:rsidRPr="00B678CF" w:rsidRDefault="00A665C8" w:rsidP="00746266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podaje przykłady fraktali (zbiór Cantora, drzewo binarne, dywan Sierpińskiego, płatek Kocha), </w:t>
      </w:r>
      <w:r w:rsidR="002B4572" w:rsidRPr="00B678CF"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="00687607"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2B4572" w:rsidRPr="00B678CF">
        <w:rPr>
          <w:rFonts w:asciiTheme="minorHAnsi" w:hAnsiTheme="minorHAnsi" w:cstheme="minorHAnsi"/>
          <w:color w:val="000000" w:themeColor="text1"/>
          <w:lang w:eastAsia="pl-PL"/>
        </w:rPr>
        <w:t>sposób tworzenia</w:t>
      </w:r>
      <w:r w:rsidR="00687607"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>tych</w:t>
      </w:r>
      <w:r w:rsidR="00687607"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fraktali,</w:t>
      </w:r>
    </w:p>
    <w:p w:rsidR="00404F43" w:rsidRPr="00B678CF" w:rsidRDefault="00404F43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lastRenderedPageBreak/>
        <w:t>implementuje algorytm naiwny wyszukiwania wzorca w tekście,</w:t>
      </w:r>
    </w:p>
    <w:p w:rsidR="00404F43" w:rsidRPr="00B678CF" w:rsidRDefault="00F95DAD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t>wyjaśnia metodę</w:t>
      </w:r>
      <w:r w:rsidR="00404F43"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haszowania,</w:t>
      </w:r>
    </w:p>
    <w:p w:rsidR="00FF254C" w:rsidRDefault="00FD29AA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wyjaśnia, jak generuje się klucze publiczny i prywatny oraz szyfruje i deszyfruje informacje w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algorytmie RSA,</w:t>
      </w:r>
    </w:p>
    <w:p w:rsidR="006D5F68" w:rsidRPr="00AB1054" w:rsidRDefault="006D5F68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wyjaśnia, na czym polegają metoda zstępująca i metoda wstępująca,</w:t>
      </w:r>
    </w:p>
    <w:p w:rsidR="00B83D56" w:rsidRPr="00AB1054" w:rsidRDefault="008631C5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 programowaniu obiektowym definiuje własne klasy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korzystając ze specyfikatorów dostępu,</w:t>
      </w:r>
    </w:p>
    <w:p w:rsidR="008631C5" w:rsidRPr="00A232F3" w:rsidRDefault="005A6A38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232F3">
        <w:rPr>
          <w:rFonts w:asciiTheme="minorHAnsi" w:hAnsiTheme="minorHAnsi" w:cstheme="minorHAnsi"/>
          <w:color w:val="000000" w:themeColor="text1"/>
          <w:lang w:eastAsia="pl-PL"/>
        </w:rPr>
        <w:t>wyszukuje informacje w bazach danych</w:t>
      </w:r>
      <w:r w:rsidR="008631C5" w:rsidRPr="00A232F3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232F3">
        <w:rPr>
          <w:rFonts w:asciiTheme="minorHAnsi" w:hAnsiTheme="minorHAnsi" w:cstheme="minorHAnsi"/>
          <w:color w:val="000000" w:themeColor="text1"/>
          <w:lang w:eastAsia="pl-PL"/>
        </w:rPr>
        <w:t xml:space="preserve"> tworzy</w:t>
      </w:r>
      <w:r w:rsidR="008631C5" w:rsidRPr="00A232F3">
        <w:rPr>
          <w:rFonts w:asciiTheme="minorHAnsi" w:hAnsiTheme="minorHAnsi" w:cstheme="minorHAnsi"/>
          <w:color w:val="000000" w:themeColor="text1"/>
          <w:lang w:eastAsia="pl-PL"/>
        </w:rPr>
        <w:t xml:space="preserve"> formularze, kwerendy i</w:t>
      </w:r>
      <w:r w:rsidR="00272DEA" w:rsidRPr="00A232F3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="008631C5" w:rsidRPr="00A232F3">
        <w:rPr>
          <w:rFonts w:asciiTheme="minorHAnsi" w:hAnsiTheme="minorHAnsi" w:cstheme="minorHAnsi"/>
          <w:color w:val="000000" w:themeColor="text1"/>
          <w:lang w:eastAsia="pl-PL"/>
        </w:rPr>
        <w:t>raporty,</w:t>
      </w:r>
    </w:p>
    <w:p w:rsidR="008631C5" w:rsidRDefault="008631C5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wykorzystuje język SQL do tworzenia </w:t>
      </w:r>
      <w:r w:rsidR="00B166A1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i usuwania 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>baz</w:t>
      </w:r>
      <w:r w:rsidR="00727762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 danych, </w:t>
      </w:r>
      <w:r w:rsidR="00B166A1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dodawania 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>tabel</w:t>
      </w:r>
      <w:r w:rsidR="00B166A1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 do baz danych, usuwania tabel z baz, dodawania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FF30D0" w:rsidRPr="00BD5091">
        <w:rPr>
          <w:rFonts w:asciiTheme="minorHAnsi" w:hAnsiTheme="minorHAnsi" w:cstheme="minorHAnsi"/>
          <w:color w:val="000000" w:themeColor="text1"/>
          <w:lang w:eastAsia="pl-PL"/>
        </w:rPr>
        <w:t>rekordów do tabel</w:t>
      </w:r>
      <w:r w:rsidR="007214A3" w:rsidRPr="00BD5091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B166A1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 importowania danych do tabel, edycji rekordów,</w:t>
      </w:r>
    </w:p>
    <w:p w:rsidR="00077D1E" w:rsidRPr="00BD5091" w:rsidRDefault="00077D1E" w:rsidP="00077D1E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77D1E">
        <w:rPr>
          <w:rFonts w:asciiTheme="minorHAnsi" w:hAnsiTheme="minorHAnsi" w:cstheme="minorHAnsi"/>
          <w:color w:val="000000" w:themeColor="text1"/>
          <w:lang w:eastAsia="pl-PL"/>
        </w:rPr>
        <w:t>tworzy konta użytkowników i przydziela im uprawnienia do wybranej bazy</w:t>
      </w:r>
      <w:r w:rsidR="009A0289">
        <w:rPr>
          <w:rFonts w:asciiTheme="minorHAnsi" w:hAnsiTheme="minorHAnsi" w:cstheme="minorHAnsi"/>
          <w:color w:val="000000" w:themeColor="text1"/>
          <w:lang w:eastAsia="pl-PL"/>
        </w:rPr>
        <w:t>,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 używając języka SQL,</w:t>
      </w:r>
    </w:p>
    <w:p w:rsidR="007214A3" w:rsidRPr="00077D1E" w:rsidRDefault="007214A3" w:rsidP="00077D1E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77D1E">
        <w:rPr>
          <w:rFonts w:asciiTheme="minorHAnsi" w:hAnsiTheme="minorHAnsi" w:cstheme="minorHAnsi"/>
          <w:color w:val="000000" w:themeColor="text1"/>
          <w:lang w:eastAsia="pl-PL"/>
        </w:rPr>
        <w:t>formułuje zapytania zwracające okre</w:t>
      </w:r>
      <w:r w:rsidR="006E1207" w:rsidRPr="00077D1E">
        <w:rPr>
          <w:rFonts w:asciiTheme="minorHAnsi" w:hAnsiTheme="minorHAnsi" w:cstheme="minorHAnsi"/>
          <w:color w:val="000000" w:themeColor="text1"/>
          <w:lang w:eastAsia="pl-PL"/>
        </w:rPr>
        <w:t>ś</w:t>
      </w:r>
      <w:r w:rsidRPr="00077D1E">
        <w:rPr>
          <w:rFonts w:asciiTheme="minorHAnsi" w:hAnsiTheme="minorHAnsi" w:cstheme="minorHAnsi"/>
          <w:color w:val="000000" w:themeColor="text1"/>
          <w:lang w:eastAsia="pl-PL"/>
        </w:rPr>
        <w:t>lone dane</w:t>
      </w:r>
      <w:r w:rsidR="00B166A1" w:rsidRPr="00077D1E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077D1E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166A1" w:rsidRPr="00077D1E">
        <w:rPr>
          <w:rFonts w:asciiTheme="minorHAnsi" w:hAnsiTheme="minorHAnsi" w:cstheme="minorHAnsi"/>
          <w:color w:val="000000" w:themeColor="text1"/>
          <w:lang w:eastAsia="pl-PL"/>
        </w:rPr>
        <w:t>s</w:t>
      </w:r>
      <w:r w:rsidRPr="00077D1E">
        <w:rPr>
          <w:rFonts w:asciiTheme="minorHAnsi" w:hAnsiTheme="minorHAnsi" w:cstheme="minorHAnsi"/>
          <w:color w:val="000000" w:themeColor="text1"/>
          <w:lang w:eastAsia="pl-PL"/>
        </w:rPr>
        <w:t>ortuje wyniki zapytań,</w:t>
      </w:r>
    </w:p>
    <w:p w:rsidR="007214A3" w:rsidRPr="000806C4" w:rsidRDefault="00403A54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="006E1207" w:rsidRPr="000806C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7214A3"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na czym polega praca nad aplikacją internetową, instaluje i konfiguruje niezbędne oprogramowanie, przygotowuje bazę danych na potrzeby projektu,</w:t>
      </w:r>
    </w:p>
    <w:p w:rsidR="0078497C" w:rsidRPr="00AB1054" w:rsidRDefault="00F420BB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tworzy proste programy sterujące robotem, korzysta przy tym ze środowiska dostępnego dla fizycznego </w:t>
      </w:r>
      <w:r w:rsidR="002601F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modelu robota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lub z symulatora,</w:t>
      </w:r>
    </w:p>
    <w:p w:rsidR="0078497C" w:rsidRPr="00541C2F" w:rsidRDefault="0078497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541C2F">
        <w:rPr>
          <w:rFonts w:asciiTheme="minorHAnsi" w:hAnsiTheme="minorHAnsi" w:cstheme="minorHAnsi"/>
          <w:color w:val="000000" w:themeColor="text1"/>
          <w:lang w:eastAsia="pl-PL"/>
        </w:rPr>
        <w:t>opracowuje treści internetowe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korzystając z narzędzi graficznych</w:t>
      </w:r>
      <w:r w:rsidR="000A7183"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i multimedial</w:t>
      </w:r>
      <w:r w:rsidR="00CA27BE" w:rsidRPr="00541C2F">
        <w:rPr>
          <w:rFonts w:asciiTheme="minorHAnsi" w:hAnsiTheme="minorHAnsi" w:cstheme="minorHAnsi"/>
          <w:color w:val="000000" w:themeColor="text1"/>
          <w:lang w:eastAsia="pl-PL"/>
        </w:rPr>
        <w:t>nych</w:t>
      </w:r>
      <w:r w:rsidR="00F43ACC" w:rsidRPr="00541C2F">
        <w:rPr>
          <w:rFonts w:asciiTheme="minorHAnsi" w:hAnsiTheme="minorHAnsi" w:cstheme="minorHAnsi"/>
          <w:color w:val="000000" w:themeColor="text1"/>
          <w:lang w:eastAsia="pl-PL"/>
        </w:rPr>
        <w:t>, dbając o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="00F43ACC" w:rsidRPr="00541C2F">
        <w:rPr>
          <w:rFonts w:asciiTheme="minorHAnsi" w:hAnsiTheme="minorHAnsi" w:cstheme="minorHAnsi"/>
          <w:color w:val="000000" w:themeColor="text1"/>
          <w:lang w:eastAsia="pl-PL"/>
        </w:rPr>
        <w:t>identyfikację wizualną,</w:t>
      </w:r>
    </w:p>
    <w:p w:rsidR="00F6612C" w:rsidRPr="00AB1054" w:rsidRDefault="00F6612C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projektuje proste poprawne infografiki zawierające uporządkowane informacje</w:t>
      </w:r>
      <w:r w:rsidR="00771CF0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F11C52" w:rsidRPr="00AB1054" w:rsidRDefault="00F11C52" w:rsidP="00F5328F">
      <w:pPr>
        <w:pStyle w:val="Listapunktowana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uczestniczy w realizacji projektu zespołowego</w:t>
      </w:r>
      <w:r w:rsidR="00932AD1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wykonując powierzone mu zadania.</w:t>
      </w:r>
    </w:p>
    <w:p w:rsidR="004E260B" w:rsidRPr="00AB1054" w:rsidRDefault="004E260B" w:rsidP="004E260B">
      <w:pPr>
        <w:pStyle w:val="Listapunktowana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lang w:eastAsia="pl-PL"/>
        </w:rPr>
      </w:pPr>
    </w:p>
    <w:p w:rsidR="0055548C" w:rsidRPr="00AB1054" w:rsidRDefault="0055548C" w:rsidP="0055548C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AB1054">
        <w:rPr>
          <w:rFonts w:asciiTheme="minorHAnsi" w:hAnsiTheme="minorHAnsi" w:cstheme="minorHAnsi"/>
          <w:b/>
          <w:color w:val="000000" w:themeColor="text1"/>
        </w:rPr>
        <w:t>Ocenę dopuszczając</w:t>
      </w:r>
      <w:r w:rsidR="00944FA2" w:rsidRPr="00AB1054">
        <w:rPr>
          <w:rFonts w:asciiTheme="minorHAnsi" w:hAnsiTheme="minorHAnsi" w:cstheme="minorHAnsi"/>
          <w:b/>
          <w:color w:val="000000" w:themeColor="text1"/>
        </w:rPr>
        <w:t>ą</w:t>
      </w:r>
      <w:r w:rsidRPr="00AB1054">
        <w:rPr>
          <w:rFonts w:asciiTheme="minorHAnsi" w:hAnsiTheme="minorHAnsi" w:cstheme="minorHAnsi"/>
          <w:color w:val="000000" w:themeColor="text1"/>
        </w:rPr>
        <w:t xml:space="preserve"> otrzymuje uczeń, który:</w:t>
      </w:r>
    </w:p>
    <w:p w:rsidR="00F5328F" w:rsidRPr="00AB1054" w:rsidRDefault="00F5328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pisze programy o niewielkim stopniu trudności,</w:t>
      </w:r>
    </w:p>
    <w:p w:rsidR="003A5EC8" w:rsidRPr="00AB1054" w:rsidRDefault="00403A54" w:rsidP="003A5EC8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co to jest notacja </w:t>
      </w:r>
      <w:proofErr w:type="spellStart"/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>infiksow</w:t>
      </w:r>
      <w:r w:rsidR="00316613" w:rsidRPr="00AB1054">
        <w:rPr>
          <w:rFonts w:asciiTheme="minorHAnsi" w:hAnsiTheme="minorHAnsi" w:cstheme="minorHAnsi"/>
          <w:color w:val="000000" w:themeColor="text1"/>
          <w:lang w:eastAsia="pl-PL"/>
        </w:rPr>
        <w:t>a</w:t>
      </w:r>
      <w:proofErr w:type="spellEnd"/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, notacja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</w:t>
      </w:r>
      <w:r w:rsidR="0058619F" w:rsidRPr="00AB1054">
        <w:rPr>
          <w:rFonts w:asciiTheme="minorHAnsi" w:hAnsiTheme="minorHAnsi" w:cstheme="minorHAnsi"/>
          <w:color w:val="000000" w:themeColor="text1"/>
          <w:lang w:eastAsia="pl-PL"/>
        </w:rPr>
        <w:t>re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fiksowa,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odwrotna notacja polska,</w:t>
      </w:r>
      <w:r w:rsidR="00DF2427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drzewo wyraż</w:t>
      </w:r>
      <w:r w:rsidR="00A6670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enia </w:t>
      </w:r>
      <w:r w:rsidR="00B33C4F">
        <w:rPr>
          <w:rFonts w:asciiTheme="minorHAnsi" w:hAnsiTheme="minorHAnsi" w:cstheme="minorHAnsi"/>
          <w:color w:val="000000" w:themeColor="text1"/>
          <w:lang w:eastAsia="pl-PL"/>
        </w:rPr>
        <w:t>al</w:t>
      </w:r>
      <w:r w:rsidR="00A66708" w:rsidRPr="00AB1054">
        <w:rPr>
          <w:rFonts w:asciiTheme="minorHAnsi" w:hAnsiTheme="minorHAnsi" w:cstheme="minorHAnsi"/>
          <w:color w:val="000000" w:themeColor="text1"/>
          <w:lang w:eastAsia="pl-PL"/>
        </w:rPr>
        <w:t>gebraicznego,</w:t>
      </w:r>
    </w:p>
    <w:p w:rsidR="006326D5" w:rsidRPr="00AB1054" w:rsidRDefault="003A5EC8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definiuje poję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>cie dynamiczn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ej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struktur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y</w:t>
      </w:r>
      <w:r w:rsidR="006326D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danych,</w:t>
      </w:r>
      <w:r w:rsidR="00D2656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D26A30" w:rsidRPr="00AB1054" w:rsidRDefault="00D26562" w:rsidP="00D26A30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</w:t>
      </w:r>
      <w:r w:rsidR="009A0289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uje dynamiczne struktury danych takie jak: stos, kolejka, lista, </w:t>
      </w:r>
      <w:proofErr w:type="spellStart"/>
      <w:r w:rsidRPr="00541C2F">
        <w:rPr>
          <w:rFonts w:ascii="Consolas" w:hAnsi="Consolas" w:cstheme="minorHAnsi"/>
          <w:color w:val="00B050"/>
          <w:sz w:val="20"/>
          <w:lang w:eastAsia="pl-PL"/>
        </w:rPr>
        <w:t>vector</w:t>
      </w:r>
      <w:proofErr w:type="spellEnd"/>
      <w:r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D26A30" w:rsidRPr="00AB1054" w:rsidRDefault="00403A54" w:rsidP="00D26A30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wymienia</w:t>
      </w:r>
      <w:r w:rsidR="00D26A3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rodzaje list,</w:t>
      </w:r>
    </w:p>
    <w:p w:rsidR="007D164C" w:rsidRPr="00AB1054" w:rsidRDefault="007D164C" w:rsidP="00D26A30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wyjaśnia, na czym polega sortowanie leksykograficzne,</w:t>
      </w:r>
    </w:p>
    <w:p w:rsidR="00FE5B8A" w:rsidRPr="00F84608" w:rsidRDefault="00637829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F84608">
        <w:rPr>
          <w:rFonts w:asciiTheme="minorHAnsi" w:hAnsiTheme="minorHAnsi" w:cstheme="minorHAnsi"/>
          <w:color w:val="000000" w:themeColor="text1"/>
          <w:lang w:eastAsia="pl-PL"/>
        </w:rPr>
        <w:t>definiuje</w:t>
      </w:r>
      <w:r w:rsidR="00F30A6B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3A5EC8" w:rsidRPr="00F84608">
        <w:rPr>
          <w:rFonts w:asciiTheme="minorHAnsi" w:hAnsiTheme="minorHAnsi" w:cstheme="minorHAnsi"/>
          <w:color w:val="000000" w:themeColor="text1"/>
          <w:lang w:eastAsia="pl-PL"/>
        </w:rPr>
        <w:t>graf</w:t>
      </w:r>
      <w:r w:rsidR="006B0EC1" w:rsidRPr="00F84608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30A6B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wymienia elementy i rodzaje grafów,</w:t>
      </w:r>
      <w:r w:rsidR="006B0EC1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403A54">
        <w:rPr>
          <w:rFonts w:asciiTheme="minorHAnsi" w:hAnsiTheme="minorHAnsi" w:cstheme="minorHAnsi"/>
          <w:color w:val="000000" w:themeColor="text1"/>
          <w:lang w:eastAsia="pl-PL"/>
        </w:rPr>
        <w:t>wymieni</w:t>
      </w:r>
      <w:r w:rsidR="00403A54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a </w:t>
      </w:r>
      <w:r w:rsidR="00FE5B8A" w:rsidRPr="00F84608">
        <w:rPr>
          <w:rFonts w:asciiTheme="minorHAnsi" w:hAnsiTheme="minorHAnsi" w:cstheme="minorHAnsi"/>
          <w:color w:val="000000" w:themeColor="text1"/>
          <w:lang w:eastAsia="pl-PL"/>
        </w:rPr>
        <w:t>sposoby reprezentacji</w:t>
      </w:r>
      <w:r w:rsidR="002F6CDD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grafu</w:t>
      </w:r>
      <w:r w:rsidR="00FE5B8A" w:rsidRPr="00F84608">
        <w:rPr>
          <w:rFonts w:asciiTheme="minorHAnsi" w:hAnsiTheme="minorHAnsi" w:cstheme="minorHAnsi"/>
          <w:color w:val="000000" w:themeColor="text1"/>
          <w:lang w:eastAsia="pl-PL"/>
        </w:rPr>
        <w:t xml:space="preserve"> (macierz sąsiedztwa, lista sąsiedztwa),</w:t>
      </w:r>
    </w:p>
    <w:p w:rsidR="00FE5B8A" w:rsidRPr="000856C2" w:rsidRDefault="00FE5B8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56C2">
        <w:rPr>
          <w:rFonts w:asciiTheme="minorHAnsi" w:hAnsiTheme="minorHAnsi" w:cstheme="minorHAnsi"/>
          <w:color w:val="000000" w:themeColor="text1"/>
          <w:lang w:eastAsia="pl-PL"/>
        </w:rPr>
        <w:t>omawia różnice między stałop</w:t>
      </w:r>
      <w:r w:rsidR="002F6CDD" w:rsidRPr="000856C2">
        <w:rPr>
          <w:rFonts w:asciiTheme="minorHAnsi" w:hAnsiTheme="minorHAnsi" w:cstheme="minorHAnsi"/>
          <w:color w:val="000000" w:themeColor="text1"/>
          <w:lang w:eastAsia="pl-PL"/>
        </w:rPr>
        <w:t>rzecinkową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 a </w:t>
      </w:r>
      <w:r w:rsidR="002F6CDD" w:rsidRPr="000856C2">
        <w:rPr>
          <w:rFonts w:asciiTheme="minorHAnsi" w:hAnsiTheme="minorHAnsi" w:cstheme="minorHAnsi"/>
          <w:color w:val="000000" w:themeColor="text1"/>
          <w:lang w:eastAsia="pl-PL"/>
        </w:rPr>
        <w:t xml:space="preserve">zmiennoprzecinkową </w:t>
      </w:r>
      <w:r w:rsidRPr="000856C2">
        <w:rPr>
          <w:rFonts w:asciiTheme="minorHAnsi" w:hAnsiTheme="minorHAnsi" w:cstheme="minorHAnsi"/>
          <w:color w:val="000000" w:themeColor="text1"/>
          <w:lang w:eastAsia="pl-PL"/>
        </w:rPr>
        <w:t>reprezentacją liczb rzeczywistych w komputerze,</w:t>
      </w:r>
    </w:p>
    <w:p w:rsidR="00FE5B8A" w:rsidRPr="007D54AD" w:rsidRDefault="00FE5B8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7D54AD">
        <w:rPr>
          <w:rFonts w:asciiTheme="minorHAnsi" w:hAnsiTheme="minorHAnsi" w:cstheme="minorHAnsi"/>
          <w:color w:val="000000" w:themeColor="text1"/>
          <w:lang w:eastAsia="pl-PL"/>
        </w:rPr>
        <w:t>wymienia rodzaje błędów w obliczeniach komputerowych, rozróżnia błąd względny i</w:t>
      </w:r>
      <w:r w:rsidR="006E1207" w:rsidRPr="007D54AD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7D54AD">
        <w:rPr>
          <w:rFonts w:asciiTheme="minorHAnsi" w:hAnsiTheme="minorHAnsi" w:cstheme="minorHAnsi"/>
          <w:color w:val="000000" w:themeColor="text1"/>
          <w:lang w:eastAsia="pl-PL"/>
        </w:rPr>
        <w:t>bezwzględny,</w:t>
      </w:r>
    </w:p>
    <w:p w:rsidR="00FE5B8A" w:rsidRPr="00AB1054" w:rsidRDefault="00CB140E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znajduje 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wartoś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ć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wielomianu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algorytmem naiwnym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FE5B8A" w:rsidRPr="00AB1054" w:rsidRDefault="00FE5B8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wie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na czym polegają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podstawowe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metody obliczeń przybliżonych,</w:t>
      </w:r>
    </w:p>
    <w:p w:rsidR="00FE5B8A" w:rsidRPr="00AB1054" w:rsidRDefault="00763770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zna 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proste algorytmy </w:t>
      </w:r>
      <w:r w:rsidR="00CB140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badające własności 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geometryczne (np. poło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ż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enie punktu względem prostej),</w:t>
      </w:r>
    </w:p>
    <w:p w:rsidR="00206172" w:rsidRPr="00AB1054" w:rsidRDefault="00403A54" w:rsidP="00675C3B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="006E1207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co to jest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fraktal,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wskazuje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przykłady struktur 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fraktal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nych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występując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>ych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</w:t>
      </w:r>
      <w:r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="00FE5B8A" w:rsidRPr="00AB1054">
        <w:rPr>
          <w:rFonts w:asciiTheme="minorHAnsi" w:hAnsiTheme="minorHAnsi" w:cstheme="minorHAnsi"/>
          <w:color w:val="000000" w:themeColor="text1"/>
          <w:lang w:eastAsia="pl-PL"/>
        </w:rPr>
        <w:t>przyrodzie,</w:t>
      </w:r>
      <w:r w:rsidR="0020617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4C5685" w:rsidRPr="00B678CF" w:rsidRDefault="004C568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t>wyszuk</w:t>
      </w:r>
      <w:r w:rsidR="00206172" w:rsidRPr="00B678CF">
        <w:rPr>
          <w:rFonts w:asciiTheme="minorHAnsi" w:hAnsiTheme="minorHAnsi" w:cstheme="minorHAnsi"/>
          <w:color w:val="000000" w:themeColor="text1"/>
          <w:lang w:eastAsia="pl-PL"/>
        </w:rPr>
        <w:t>uje</w:t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wzor</w:t>
      </w:r>
      <w:r w:rsidR="00206172" w:rsidRPr="00B678CF">
        <w:rPr>
          <w:rFonts w:asciiTheme="minorHAnsi" w:hAnsiTheme="minorHAnsi" w:cstheme="minorHAnsi"/>
          <w:color w:val="000000" w:themeColor="text1"/>
          <w:lang w:eastAsia="pl-PL"/>
        </w:rPr>
        <w:t>zec</w:t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w tekście</w:t>
      </w:r>
      <w:r w:rsidR="00206172" w:rsidRPr="00B678CF">
        <w:rPr>
          <w:rFonts w:asciiTheme="minorHAnsi" w:hAnsiTheme="minorHAnsi" w:cstheme="minorHAnsi"/>
          <w:color w:val="000000" w:themeColor="text1"/>
          <w:lang w:eastAsia="pl-PL"/>
        </w:rPr>
        <w:t xml:space="preserve"> algorytmem naiwnym</w:t>
      </w:r>
      <w:r w:rsidRPr="00B678CF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206172" w:rsidRPr="00B678CF" w:rsidRDefault="0099597F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678CF">
        <w:rPr>
          <w:rFonts w:asciiTheme="minorHAnsi" w:hAnsiTheme="minorHAnsi" w:cstheme="minorHAnsi"/>
          <w:color w:val="000000" w:themeColor="text1"/>
          <w:lang w:eastAsia="pl-PL"/>
        </w:rPr>
        <w:lastRenderedPageBreak/>
        <w:t>rozumie działanie funkcji haszującej</w:t>
      </w:r>
      <w:r w:rsidR="00206172" w:rsidRPr="00B678CF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4C5685" w:rsidRPr="00AB1054" w:rsidRDefault="00F23D36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wskazuje</w:t>
      </w:r>
      <w:r w:rsidR="004C5685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różnice między kryptografią symetryczną i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kryptografią </w:t>
      </w:r>
      <w:r w:rsidR="004C5685" w:rsidRPr="00AB1054">
        <w:rPr>
          <w:rFonts w:asciiTheme="minorHAnsi" w:hAnsiTheme="minorHAnsi" w:cstheme="minorHAnsi"/>
          <w:color w:val="000000" w:themeColor="text1"/>
          <w:lang w:eastAsia="pl-PL"/>
        </w:rPr>
        <w:t>asymetryczną,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definiuje pojęcia klucz publiczny i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klucz </w:t>
      </w:r>
      <w:r w:rsidR="003A5EC8" w:rsidRPr="00AB1054">
        <w:rPr>
          <w:rFonts w:asciiTheme="minorHAnsi" w:hAnsiTheme="minorHAnsi" w:cstheme="minorHAnsi"/>
          <w:color w:val="000000" w:themeColor="text1"/>
          <w:lang w:eastAsia="pl-PL"/>
        </w:rPr>
        <w:t>prywatny,</w:t>
      </w:r>
    </w:p>
    <w:p w:rsidR="005C1204" w:rsidRPr="00AB1054" w:rsidRDefault="00B0642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wyjaśnia, do czego służy algorytm RSA</w:t>
      </w:r>
      <w:r w:rsidR="00FF54F3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i </w:t>
      </w:r>
      <w:r w:rsidR="00FF254C" w:rsidRPr="00AB1054">
        <w:rPr>
          <w:rFonts w:asciiTheme="minorHAnsi" w:hAnsiTheme="minorHAnsi" w:cstheme="minorHAnsi"/>
          <w:color w:val="000000" w:themeColor="text1"/>
          <w:lang w:eastAsia="pl-PL"/>
        </w:rPr>
        <w:t>wy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różnia </w:t>
      </w:r>
      <w:r w:rsidR="00FF254C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główne etapy 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tego </w:t>
      </w:r>
      <w:r w:rsidR="00FF254C" w:rsidRPr="00AB1054">
        <w:rPr>
          <w:rFonts w:asciiTheme="minorHAnsi" w:hAnsiTheme="minorHAnsi" w:cstheme="minorHAnsi"/>
          <w:color w:val="000000" w:themeColor="text1"/>
          <w:lang w:eastAsia="pl-PL"/>
        </w:rPr>
        <w:t>algorytmu (generowanie kluczy, szyfrowanie z kluczem publicznym oraz deszyfrowanie z kluczem prywatnym)</w:t>
      </w:r>
      <w:r w:rsidR="005C1204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2F6CDD" w:rsidRPr="00AB1054" w:rsidRDefault="002F6CDD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definiuje programowanie strukturalne,</w:t>
      </w:r>
    </w:p>
    <w:p w:rsidR="004C5685" w:rsidRPr="00AB1054" w:rsidRDefault="004C568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definiuje programowanie obiektowe i podstawowe pojęcia z nim związane,</w:t>
      </w:r>
    </w:p>
    <w:p w:rsidR="00916E07" w:rsidRPr="00A232F3" w:rsidRDefault="001D736A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232F3">
        <w:rPr>
          <w:rFonts w:asciiTheme="minorHAnsi" w:hAnsiTheme="minorHAnsi" w:cstheme="minorHAnsi"/>
          <w:color w:val="000000" w:themeColor="text1"/>
          <w:lang w:eastAsia="pl-PL"/>
        </w:rPr>
        <w:t xml:space="preserve">zna podstawowe pojęcia dotyczące </w:t>
      </w:r>
      <w:r w:rsidR="005A6A38" w:rsidRPr="00A232F3">
        <w:rPr>
          <w:rFonts w:asciiTheme="minorHAnsi" w:hAnsiTheme="minorHAnsi" w:cstheme="minorHAnsi"/>
          <w:color w:val="000000" w:themeColor="text1"/>
          <w:lang w:eastAsia="pl-PL"/>
        </w:rPr>
        <w:t xml:space="preserve">relacyjnych </w:t>
      </w:r>
      <w:r w:rsidRPr="00A232F3">
        <w:rPr>
          <w:rFonts w:asciiTheme="minorHAnsi" w:hAnsiTheme="minorHAnsi" w:cstheme="minorHAnsi"/>
          <w:color w:val="000000" w:themeColor="text1"/>
          <w:lang w:eastAsia="pl-PL"/>
        </w:rPr>
        <w:t xml:space="preserve">baz danych, </w:t>
      </w:r>
    </w:p>
    <w:p w:rsidR="00916E07" w:rsidRPr="00BD5091" w:rsidRDefault="004C568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BD5091">
        <w:rPr>
          <w:rFonts w:asciiTheme="minorHAnsi" w:hAnsiTheme="minorHAnsi" w:cstheme="minorHAnsi"/>
          <w:color w:val="000000" w:themeColor="text1"/>
          <w:lang w:eastAsia="pl-PL"/>
        </w:rPr>
        <w:t>wie</w:t>
      </w:r>
      <w:r w:rsidR="00FF54F3" w:rsidRPr="00BD5091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 co to jest język SQL, </w:t>
      </w:r>
      <w:r w:rsidR="003409F7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zna podstawowe 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klauzule </w:t>
      </w:r>
      <w:r w:rsidR="003409F7" w:rsidRPr="00BD5091">
        <w:rPr>
          <w:rFonts w:asciiTheme="minorHAnsi" w:hAnsiTheme="minorHAnsi" w:cstheme="minorHAnsi"/>
          <w:color w:val="000000" w:themeColor="text1"/>
          <w:lang w:eastAsia="pl-PL"/>
        </w:rPr>
        <w:t xml:space="preserve">tego </w:t>
      </w:r>
      <w:r w:rsidRPr="00BD5091">
        <w:rPr>
          <w:rFonts w:asciiTheme="minorHAnsi" w:hAnsiTheme="minorHAnsi" w:cstheme="minorHAnsi"/>
          <w:color w:val="000000" w:themeColor="text1"/>
          <w:lang w:eastAsia="pl-PL"/>
        </w:rPr>
        <w:t>języka,</w:t>
      </w:r>
    </w:p>
    <w:p w:rsidR="004C5685" w:rsidRPr="00077D1E" w:rsidRDefault="004C568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77D1E">
        <w:rPr>
          <w:rFonts w:asciiTheme="minorHAnsi" w:hAnsiTheme="minorHAnsi" w:cstheme="minorHAnsi"/>
          <w:color w:val="000000" w:themeColor="text1"/>
          <w:lang w:eastAsia="pl-PL"/>
        </w:rPr>
        <w:t xml:space="preserve">zna zasady tworzenia zapytań do bazy z wykorzystaniem języka SQL, </w:t>
      </w:r>
    </w:p>
    <w:p w:rsidR="004C5685" w:rsidRPr="000806C4" w:rsidRDefault="004C5685" w:rsidP="000866CC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0806C4">
        <w:rPr>
          <w:rFonts w:asciiTheme="minorHAnsi" w:hAnsiTheme="minorHAnsi" w:cstheme="minorHAnsi"/>
          <w:color w:val="000000" w:themeColor="text1"/>
          <w:lang w:eastAsia="pl-PL"/>
        </w:rPr>
        <w:t>wyróżnia etapy pracy nad aplikacją internetową, rozróżnia technologi</w:t>
      </w:r>
      <w:r w:rsidR="00B166A1" w:rsidRPr="000806C4">
        <w:rPr>
          <w:rFonts w:asciiTheme="minorHAnsi" w:hAnsiTheme="minorHAnsi" w:cstheme="minorHAnsi"/>
          <w:color w:val="000000" w:themeColor="text1"/>
          <w:lang w:eastAsia="pl-PL"/>
        </w:rPr>
        <w:t>e</w:t>
      </w:r>
      <w:r w:rsidRPr="000806C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proofErr w:type="spellStart"/>
      <w:r w:rsidRPr="000806C4">
        <w:rPr>
          <w:rFonts w:asciiTheme="minorHAnsi" w:hAnsiTheme="minorHAnsi" w:cstheme="minorHAnsi"/>
          <w:color w:val="000000" w:themeColor="text1"/>
          <w:lang w:eastAsia="pl-PL"/>
        </w:rPr>
        <w:t>back</w:t>
      </w:r>
      <w:proofErr w:type="spellEnd"/>
      <w:r w:rsidRPr="000806C4">
        <w:rPr>
          <w:rFonts w:asciiTheme="minorHAnsi" w:hAnsiTheme="minorHAnsi" w:cstheme="minorHAnsi"/>
          <w:color w:val="000000" w:themeColor="text1"/>
          <w:lang w:eastAsia="pl-PL"/>
        </w:rPr>
        <w:t>-end i front-end,</w:t>
      </w:r>
    </w:p>
    <w:p w:rsidR="001D2A8E" w:rsidRPr="00AB1054" w:rsidRDefault="00907AB0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definiuje pojęcie robota, omawia</w:t>
      </w:r>
      <w:r w:rsidR="0052324F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funkcje wybranych robotów i ich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budowę,</w:t>
      </w:r>
    </w:p>
    <w:p w:rsidR="004C5685" w:rsidRPr="00541C2F" w:rsidRDefault="004C5685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rozróżnia pojęcia </w:t>
      </w:r>
      <w:proofErr w:type="spellStart"/>
      <w:r w:rsidRPr="00541C2F">
        <w:rPr>
          <w:rFonts w:asciiTheme="minorHAnsi" w:hAnsiTheme="minorHAnsi" w:cstheme="minorHAnsi"/>
          <w:color w:val="000000" w:themeColor="text1"/>
          <w:lang w:eastAsia="pl-PL"/>
        </w:rPr>
        <w:t>webcast</w:t>
      </w:r>
      <w:proofErr w:type="spellEnd"/>
      <w:r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, webinarium, </w:t>
      </w:r>
      <w:proofErr w:type="spellStart"/>
      <w:r w:rsidRPr="00541C2F">
        <w:rPr>
          <w:rFonts w:asciiTheme="minorHAnsi" w:hAnsiTheme="minorHAnsi" w:cstheme="minorHAnsi"/>
          <w:color w:val="000000" w:themeColor="text1"/>
          <w:lang w:eastAsia="pl-PL"/>
        </w:rPr>
        <w:t>screencast</w:t>
      </w:r>
      <w:proofErr w:type="spellEnd"/>
      <w:r w:rsidRPr="00541C2F">
        <w:rPr>
          <w:rFonts w:asciiTheme="minorHAnsi" w:hAnsiTheme="minorHAnsi" w:cstheme="minorHAnsi"/>
          <w:color w:val="000000" w:themeColor="text1"/>
          <w:lang w:eastAsia="pl-PL"/>
        </w:rPr>
        <w:t xml:space="preserve"> i podcast,</w:t>
      </w:r>
    </w:p>
    <w:p w:rsidR="00C60E53" w:rsidRPr="00AB1054" w:rsidRDefault="00C60E53" w:rsidP="0090178A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defin</w:t>
      </w:r>
      <w:r w:rsidR="00403A54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uje po</w:t>
      </w:r>
      <w:r w:rsidR="00F6612C" w:rsidRPr="00AB1054">
        <w:rPr>
          <w:rFonts w:asciiTheme="minorHAnsi" w:hAnsiTheme="minorHAnsi" w:cstheme="minorHAnsi"/>
          <w:color w:val="000000" w:themeColor="text1"/>
          <w:lang w:eastAsia="pl-PL"/>
        </w:rPr>
        <w:t>ję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cie grafiki informacyjnej,</w:t>
      </w:r>
      <w:r w:rsidR="00F6612C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wymienia przykłady grafiki narracyjnej i wizualizacji danych,</w:t>
      </w:r>
    </w:p>
    <w:p w:rsidR="00F11C52" w:rsidRPr="00AB1054" w:rsidRDefault="00F11C52" w:rsidP="00F11C52">
      <w:pPr>
        <w:pStyle w:val="Listapunktowana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uczestniczy w realizacji projektu zespołowego</w:t>
      </w:r>
      <w:r w:rsidR="00932AD1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wykonując powierzone mu zadania o</w:t>
      </w:r>
      <w:r w:rsidR="00FF54F3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>niewielkim stopniu trudności.</w:t>
      </w:r>
    </w:p>
    <w:p w:rsidR="00490A1E" w:rsidRPr="00AB1054" w:rsidRDefault="00490A1E" w:rsidP="00490A1E">
      <w:pPr>
        <w:pStyle w:val="Listapunktowana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lang w:eastAsia="pl-PL"/>
        </w:rPr>
      </w:pPr>
    </w:p>
    <w:p w:rsidR="00173C3D" w:rsidRPr="00AB1054" w:rsidRDefault="00173C3D" w:rsidP="00173C3D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AB1054">
        <w:rPr>
          <w:rFonts w:asciiTheme="minorHAnsi" w:hAnsiTheme="minorHAnsi" w:cstheme="minorHAnsi"/>
          <w:b/>
          <w:color w:val="000000" w:themeColor="text1"/>
        </w:rPr>
        <w:t>Ocenę niedostateczn</w:t>
      </w:r>
      <w:r w:rsidR="00944FA2" w:rsidRPr="00AB1054">
        <w:rPr>
          <w:rFonts w:asciiTheme="minorHAnsi" w:hAnsiTheme="minorHAnsi" w:cstheme="minorHAnsi"/>
          <w:b/>
          <w:color w:val="000000" w:themeColor="text1"/>
        </w:rPr>
        <w:t>ą</w:t>
      </w:r>
      <w:r w:rsidRPr="00AB1054">
        <w:rPr>
          <w:rFonts w:asciiTheme="minorHAnsi" w:hAnsiTheme="minorHAnsi" w:cstheme="minorHAnsi"/>
          <w:color w:val="000000" w:themeColor="text1"/>
        </w:rPr>
        <w:t xml:space="preserve"> otrzymuje uczeń, który:</w:t>
      </w:r>
    </w:p>
    <w:p w:rsidR="00E26E50" w:rsidRPr="00AB1054" w:rsidRDefault="006F1359" w:rsidP="00E26E50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nie </w:t>
      </w:r>
      <w:r w:rsidR="00541C2F">
        <w:rPr>
          <w:rFonts w:asciiTheme="minorHAnsi" w:hAnsiTheme="minorHAnsi" w:cstheme="minorHAnsi"/>
          <w:color w:val="000000" w:themeColor="text1"/>
          <w:lang w:eastAsia="pl-PL"/>
        </w:rPr>
        <w:t>wyjaśnia</w:t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podstawowych</w:t>
      </w:r>
      <w:r w:rsidR="00907AB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pojęć 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– notacja </w:t>
      </w:r>
      <w:proofErr w:type="spellStart"/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>infiksow</w:t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t>a</w:t>
      </w:r>
      <w:proofErr w:type="spellEnd"/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>, notacja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</w:t>
      </w:r>
      <w:r w:rsidR="0058619F" w:rsidRPr="00AB1054">
        <w:rPr>
          <w:rFonts w:asciiTheme="minorHAnsi" w:hAnsiTheme="minorHAnsi" w:cstheme="minorHAnsi"/>
          <w:color w:val="000000" w:themeColor="text1"/>
          <w:lang w:eastAsia="pl-PL"/>
        </w:rPr>
        <w:t>re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fiksowa, </w:t>
      </w:r>
      <w:r w:rsidR="002F6CD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odwrotna notacja polska, 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>dynamiczna struktura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danych, 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graf, 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>stało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>-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i zmiennoprzecinkowa reprezentacja liczb rzeczywistych, 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błąd </w:t>
      </w:r>
      <w:r w:rsidR="004C4E0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zaokrąglenia, błąd przybliżenia, błąd 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reprezentacji, błąd względny, błąd bezwzględny, 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metody obliczeń przybliżonych, fraktal, metoda haszowania, 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>kryptografia symetryczna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>kryp</w:t>
      </w:r>
      <w:r w:rsidR="00BE6B0B">
        <w:rPr>
          <w:rFonts w:asciiTheme="minorHAnsi" w:hAnsiTheme="minorHAnsi" w:cstheme="minorHAnsi"/>
          <w:color w:val="000000" w:themeColor="text1"/>
          <w:lang w:eastAsia="pl-PL"/>
        </w:rPr>
        <w:t>t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ografia 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>asymetryczna, klucz publiczny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, klucz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prywatny,</w:t>
      </w:r>
      <w:r w:rsidR="00FA01B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programowanie strukt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u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ralne, </w:t>
      </w:r>
      <w:r w:rsidR="00621D8E" w:rsidRPr="00AB1054">
        <w:rPr>
          <w:rFonts w:asciiTheme="minorHAnsi" w:hAnsiTheme="minorHAnsi" w:cstheme="minorHAnsi"/>
          <w:color w:val="000000" w:themeColor="text1"/>
          <w:lang w:eastAsia="pl-PL"/>
        </w:rPr>
        <w:t>programowanie obiektowe,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klasa, obiekt, atrybut, metod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621D8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relacyjna baza danych, język SQL,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621D8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system zarządzania bazą danych, </w:t>
      </w:r>
    </w:p>
    <w:p w:rsidR="00621D8E" w:rsidRPr="00AB1054" w:rsidRDefault="00564FF0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nie </w:t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t>zna</w:t>
      </w:r>
      <w:r w:rsidR="00907AB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t>podstawowych</w:t>
      </w:r>
      <w:r w:rsidR="00BD5216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algorytmów </w:t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sym w:font="Symbol" w:char="F02D"/>
      </w:r>
      <w:r w:rsidR="00300D7D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obliczania wartości wielomianu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(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>algorytm naiwny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="006F72C9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znajdowania miejsc 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>zerowych</w:t>
      </w:r>
      <w:r w:rsidR="006948B8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funkcji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>, oblic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zania pól obszarów zamkniętych 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>metodami przybliżonymi, bada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nia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własności geometryczn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ych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="00206172" w:rsidRPr="00AB1054">
        <w:rPr>
          <w:rFonts w:asciiTheme="minorHAnsi" w:hAnsiTheme="minorHAnsi" w:cstheme="minorHAnsi"/>
          <w:color w:val="000000" w:themeColor="text1"/>
          <w:lang w:eastAsia="pl-PL"/>
        </w:rPr>
        <w:t>tworzenia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p</w:t>
      </w:r>
      <w:r w:rsidR="00942D8C" w:rsidRPr="00AB1054">
        <w:rPr>
          <w:rFonts w:asciiTheme="minorHAnsi" w:hAnsiTheme="minorHAnsi" w:cstheme="minorHAnsi"/>
          <w:color w:val="000000" w:themeColor="text1"/>
          <w:lang w:eastAsia="pl-PL"/>
        </w:rPr>
        <w:t>rzykład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>ow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ych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fraktal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wyszukiwania wzorca w tekście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(algorytm 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>naiwn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y)</w:t>
      </w:r>
      <w:r w:rsidR="001859D2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szyfrowania z kluczem publicznym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(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>algorytm RSA</w:t>
      </w:r>
      <w:r w:rsidR="00B61DB4" w:rsidRPr="00AB1054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="00E26E50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621D8E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391D5D" w:rsidRPr="00AB1054" w:rsidRDefault="00621D8E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nie umie utworzyć relacj</w:t>
      </w:r>
      <w:r w:rsidR="000F373D" w:rsidRPr="00AB1054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między tabelami w bazie, korzystać z formularzy i raportów, wykorzystywać danych pochodzących z kwerend,</w:t>
      </w:r>
    </w:p>
    <w:p w:rsidR="00621D8E" w:rsidRPr="00AB1054" w:rsidRDefault="00EB7981" w:rsidP="00621D8E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nie </w:t>
      </w:r>
      <w:r w:rsidR="00621D8E" w:rsidRPr="00AB1054">
        <w:rPr>
          <w:rFonts w:asciiTheme="minorHAnsi" w:hAnsiTheme="minorHAnsi" w:cstheme="minorHAnsi"/>
          <w:color w:val="000000" w:themeColor="text1"/>
          <w:lang w:eastAsia="pl-PL"/>
        </w:rPr>
        <w:t>potrafi konstruować prostych zapytań w języku SQL,</w:t>
      </w:r>
    </w:p>
    <w:p w:rsidR="00EB7981" w:rsidRPr="00AB1054" w:rsidRDefault="00EB7981" w:rsidP="00621D8E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nie wie</w:t>
      </w:r>
      <w:r w:rsidR="00FF54F3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na czym polega tworzenie aplikacji internetowych,</w:t>
      </w:r>
    </w:p>
    <w:p w:rsidR="00907AB0" w:rsidRPr="00AB1054" w:rsidRDefault="00907AB0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nie zna pojęcia robota ani jego budowy,</w:t>
      </w:r>
      <w:r w:rsidR="00EB7981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nie potrafi 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utworzyć prostego programu sterującego robotem</w:t>
      </w:r>
      <w:r w:rsidR="00FF54F3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EB7981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dysponując narzędziami, w tym online,</w:t>
      </w:r>
    </w:p>
    <w:p w:rsidR="00907AB0" w:rsidRPr="00AB1054" w:rsidRDefault="00907AB0" w:rsidP="000866CC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nie umie opracować </w:t>
      </w:r>
      <w:r w:rsidR="004A79DA" w:rsidRPr="00AB1054">
        <w:rPr>
          <w:rFonts w:asciiTheme="minorHAnsi" w:hAnsiTheme="minorHAnsi" w:cstheme="minorHAnsi"/>
          <w:color w:val="000000" w:themeColor="text1"/>
          <w:lang w:eastAsia="pl-PL"/>
        </w:rPr>
        <w:t>prostych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treści internetowych, nie posługuje się narzędziami graficznymi i multimedialnymi do wzbogacania treści</w:t>
      </w:r>
      <w:r w:rsidR="0078497C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EB7981" w:rsidRPr="00AB1054" w:rsidRDefault="001D4B6F" w:rsidP="00EB7981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nie </w:t>
      </w:r>
      <w:r w:rsidR="00564FF0" w:rsidRPr="00AB1054">
        <w:rPr>
          <w:rFonts w:asciiTheme="minorHAnsi" w:hAnsiTheme="minorHAnsi" w:cstheme="minorHAnsi"/>
          <w:color w:val="000000" w:themeColor="text1"/>
          <w:lang w:eastAsia="pl-PL"/>
        </w:rPr>
        <w:t>bierze czynnego udziału w lekcjach</w:t>
      </w:r>
      <w:r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="00564FF0" w:rsidRPr="00AB1054">
        <w:rPr>
          <w:rFonts w:asciiTheme="minorHAnsi" w:hAnsiTheme="minorHAnsi" w:cstheme="minorHAnsi"/>
          <w:color w:val="000000" w:themeColor="text1"/>
          <w:lang w:eastAsia="pl-PL"/>
        </w:rPr>
        <w:t>nie odrabia prac domowych</w:t>
      </w:r>
      <w:r w:rsidR="0078497C" w:rsidRPr="00AB1054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EB7981" w:rsidRPr="00AB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:rsidR="00EB7981" w:rsidRPr="00AB1054" w:rsidRDefault="00EB7981" w:rsidP="00EB7981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nie rozwiązuje najprostszych zadań,</w:t>
      </w:r>
    </w:p>
    <w:p w:rsidR="00C42004" w:rsidRPr="00AB1054" w:rsidRDefault="0078497C" w:rsidP="00C42004">
      <w:pPr>
        <w:pStyle w:val="Listapunktowana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eastAsia="pl-PL"/>
        </w:rPr>
      </w:pPr>
      <w:r w:rsidRPr="00AB1054">
        <w:rPr>
          <w:rFonts w:asciiTheme="minorHAnsi" w:hAnsiTheme="minorHAnsi" w:cstheme="minorHAnsi"/>
          <w:color w:val="000000" w:themeColor="text1"/>
          <w:lang w:eastAsia="pl-PL"/>
        </w:rPr>
        <w:t>nie uczes</w:t>
      </w:r>
      <w:r w:rsidR="00C42004" w:rsidRPr="00AB1054">
        <w:rPr>
          <w:rFonts w:asciiTheme="minorHAnsi" w:hAnsiTheme="minorHAnsi" w:cstheme="minorHAnsi"/>
          <w:color w:val="000000" w:themeColor="text1"/>
          <w:lang w:eastAsia="pl-PL"/>
        </w:rPr>
        <w:t>tniczy w projektach zespołowych.</w:t>
      </w:r>
    </w:p>
    <w:sectPr w:rsidR="00C42004" w:rsidRPr="00AB1054" w:rsidSect="004A6831">
      <w:footerReference w:type="even" r:id="rId12"/>
      <w:footerReference w:type="first" r:id="rId13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5B" w:rsidRDefault="004E4B5B" w:rsidP="00BF03CC">
      <w:r>
        <w:separator/>
      </w:r>
    </w:p>
    <w:p w:rsidR="004E4B5B" w:rsidRDefault="004E4B5B" w:rsidP="00BF03CC"/>
  </w:endnote>
  <w:endnote w:type="continuationSeparator" w:id="0">
    <w:p w:rsidR="004E4B5B" w:rsidRDefault="004E4B5B" w:rsidP="00BF03CC">
      <w:r>
        <w:continuationSeparator/>
      </w:r>
    </w:p>
    <w:p w:rsidR="004E4B5B" w:rsidRDefault="004E4B5B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BE" w:rsidRDefault="002B4BAC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© Copyright by Nowa Era Sp. z 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5B" w:rsidRDefault="004E4B5B" w:rsidP="00BF03CC">
      <w:r>
        <w:separator/>
      </w:r>
    </w:p>
  </w:footnote>
  <w:footnote w:type="continuationSeparator" w:id="0">
    <w:p w:rsidR="004E4B5B" w:rsidRDefault="004E4B5B" w:rsidP="00BF03CC">
      <w:r>
        <w:continuationSeparator/>
      </w:r>
    </w:p>
  </w:footnote>
  <w:footnote w:type="continuationNotice" w:id="1">
    <w:p w:rsidR="004E4B5B" w:rsidRDefault="004E4B5B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B7"/>
      </v:shape>
    </w:pict>
  </w:numPicBullet>
  <w:abstractNum w:abstractNumId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>
    <w:nsid w:val="FFFFFF89"/>
    <w:multiLevelType w:val="singleLevel"/>
    <w:tmpl w:val="D4C66D1A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518"/>
    <w:rsid w:val="00002034"/>
    <w:rsid w:val="00006958"/>
    <w:rsid w:val="00012517"/>
    <w:rsid w:val="00012BB9"/>
    <w:rsid w:val="00015817"/>
    <w:rsid w:val="0001607E"/>
    <w:rsid w:val="00021DAA"/>
    <w:rsid w:val="00023435"/>
    <w:rsid w:val="000234C6"/>
    <w:rsid w:val="000349BA"/>
    <w:rsid w:val="0003566C"/>
    <w:rsid w:val="00042E93"/>
    <w:rsid w:val="000457AF"/>
    <w:rsid w:val="00045EFE"/>
    <w:rsid w:val="0004723F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77D1E"/>
    <w:rsid w:val="000806C4"/>
    <w:rsid w:val="00080DDD"/>
    <w:rsid w:val="00080EAD"/>
    <w:rsid w:val="000856C2"/>
    <w:rsid w:val="000866CC"/>
    <w:rsid w:val="000911C2"/>
    <w:rsid w:val="00091BEB"/>
    <w:rsid w:val="00091C94"/>
    <w:rsid w:val="0009435C"/>
    <w:rsid w:val="00095C22"/>
    <w:rsid w:val="00095D0C"/>
    <w:rsid w:val="00096C46"/>
    <w:rsid w:val="000A4228"/>
    <w:rsid w:val="000A7183"/>
    <w:rsid w:val="000A7E17"/>
    <w:rsid w:val="000B1523"/>
    <w:rsid w:val="000B1EC4"/>
    <w:rsid w:val="000B53F9"/>
    <w:rsid w:val="000C1938"/>
    <w:rsid w:val="000C23CA"/>
    <w:rsid w:val="000C59D7"/>
    <w:rsid w:val="000D1557"/>
    <w:rsid w:val="000D22AD"/>
    <w:rsid w:val="000D2C49"/>
    <w:rsid w:val="000D5D8F"/>
    <w:rsid w:val="000D789E"/>
    <w:rsid w:val="000E1118"/>
    <w:rsid w:val="000E1C8B"/>
    <w:rsid w:val="000E3292"/>
    <w:rsid w:val="000E3E3D"/>
    <w:rsid w:val="000E680C"/>
    <w:rsid w:val="000E76A0"/>
    <w:rsid w:val="000E7942"/>
    <w:rsid w:val="000E7BC2"/>
    <w:rsid w:val="000F0016"/>
    <w:rsid w:val="000F072D"/>
    <w:rsid w:val="000F373D"/>
    <w:rsid w:val="000F7331"/>
    <w:rsid w:val="000F7FBF"/>
    <w:rsid w:val="00100929"/>
    <w:rsid w:val="00101A48"/>
    <w:rsid w:val="001024E3"/>
    <w:rsid w:val="00103677"/>
    <w:rsid w:val="00112235"/>
    <w:rsid w:val="001132B4"/>
    <w:rsid w:val="001133E0"/>
    <w:rsid w:val="001158FF"/>
    <w:rsid w:val="00116BE1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44B32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859D2"/>
    <w:rsid w:val="0018673A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4BC"/>
    <w:rsid w:val="001A4FB1"/>
    <w:rsid w:val="001B03EA"/>
    <w:rsid w:val="001B1174"/>
    <w:rsid w:val="001B2E9E"/>
    <w:rsid w:val="001B402E"/>
    <w:rsid w:val="001B6E96"/>
    <w:rsid w:val="001C0D9E"/>
    <w:rsid w:val="001C1BD4"/>
    <w:rsid w:val="001C36FF"/>
    <w:rsid w:val="001C6580"/>
    <w:rsid w:val="001C65DA"/>
    <w:rsid w:val="001C74ED"/>
    <w:rsid w:val="001D07D0"/>
    <w:rsid w:val="001D0E31"/>
    <w:rsid w:val="001D2A8E"/>
    <w:rsid w:val="001D344F"/>
    <w:rsid w:val="001D3F5F"/>
    <w:rsid w:val="001D4B6F"/>
    <w:rsid w:val="001D625F"/>
    <w:rsid w:val="001D6802"/>
    <w:rsid w:val="001D736A"/>
    <w:rsid w:val="001D7C47"/>
    <w:rsid w:val="001E768D"/>
    <w:rsid w:val="001E7906"/>
    <w:rsid w:val="001E7950"/>
    <w:rsid w:val="00206172"/>
    <w:rsid w:val="00207824"/>
    <w:rsid w:val="00207E5A"/>
    <w:rsid w:val="002120A6"/>
    <w:rsid w:val="002253EF"/>
    <w:rsid w:val="00227753"/>
    <w:rsid w:val="0023005F"/>
    <w:rsid w:val="00231021"/>
    <w:rsid w:val="00231033"/>
    <w:rsid w:val="00233B83"/>
    <w:rsid w:val="00233F28"/>
    <w:rsid w:val="00237DD5"/>
    <w:rsid w:val="00243C91"/>
    <w:rsid w:val="002450AB"/>
    <w:rsid w:val="00251F6E"/>
    <w:rsid w:val="00253239"/>
    <w:rsid w:val="0025605F"/>
    <w:rsid w:val="00256221"/>
    <w:rsid w:val="002600DA"/>
    <w:rsid w:val="002601FE"/>
    <w:rsid w:val="00262958"/>
    <w:rsid w:val="00264E2A"/>
    <w:rsid w:val="00272DE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0A05"/>
    <w:rsid w:val="00291BEC"/>
    <w:rsid w:val="00295E4F"/>
    <w:rsid w:val="00296F26"/>
    <w:rsid w:val="00297599"/>
    <w:rsid w:val="002A58AC"/>
    <w:rsid w:val="002B28BB"/>
    <w:rsid w:val="002B4572"/>
    <w:rsid w:val="002B4BAC"/>
    <w:rsid w:val="002B4C73"/>
    <w:rsid w:val="002B4CD5"/>
    <w:rsid w:val="002B53BC"/>
    <w:rsid w:val="002B56C4"/>
    <w:rsid w:val="002B6E54"/>
    <w:rsid w:val="002C3D58"/>
    <w:rsid w:val="002C541D"/>
    <w:rsid w:val="002C5838"/>
    <w:rsid w:val="002D0077"/>
    <w:rsid w:val="002D02F0"/>
    <w:rsid w:val="002E7160"/>
    <w:rsid w:val="002F1E7D"/>
    <w:rsid w:val="002F65DD"/>
    <w:rsid w:val="002F6CDD"/>
    <w:rsid w:val="002F7883"/>
    <w:rsid w:val="002F7C0C"/>
    <w:rsid w:val="00300D7D"/>
    <w:rsid w:val="00302193"/>
    <w:rsid w:val="003023BF"/>
    <w:rsid w:val="00303969"/>
    <w:rsid w:val="0031366A"/>
    <w:rsid w:val="00316613"/>
    <w:rsid w:val="003179AE"/>
    <w:rsid w:val="00322E99"/>
    <w:rsid w:val="00323BE3"/>
    <w:rsid w:val="00336B2F"/>
    <w:rsid w:val="0033724B"/>
    <w:rsid w:val="00337F94"/>
    <w:rsid w:val="003409F7"/>
    <w:rsid w:val="0034221D"/>
    <w:rsid w:val="00344CD8"/>
    <w:rsid w:val="00346226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5520"/>
    <w:rsid w:val="003977BC"/>
    <w:rsid w:val="003A5334"/>
    <w:rsid w:val="003A5EC8"/>
    <w:rsid w:val="003B1218"/>
    <w:rsid w:val="003B14EA"/>
    <w:rsid w:val="003C1F87"/>
    <w:rsid w:val="003C4C53"/>
    <w:rsid w:val="003C4CD5"/>
    <w:rsid w:val="003C6937"/>
    <w:rsid w:val="003C7DBE"/>
    <w:rsid w:val="003D0EF9"/>
    <w:rsid w:val="003D1A12"/>
    <w:rsid w:val="003D1D37"/>
    <w:rsid w:val="003E1472"/>
    <w:rsid w:val="003E5E91"/>
    <w:rsid w:val="003F0986"/>
    <w:rsid w:val="003F21EE"/>
    <w:rsid w:val="003F7519"/>
    <w:rsid w:val="00401895"/>
    <w:rsid w:val="00403A54"/>
    <w:rsid w:val="00404F43"/>
    <w:rsid w:val="004064B9"/>
    <w:rsid w:val="004074FE"/>
    <w:rsid w:val="00407525"/>
    <w:rsid w:val="0041224F"/>
    <w:rsid w:val="00413216"/>
    <w:rsid w:val="0041639A"/>
    <w:rsid w:val="004236D2"/>
    <w:rsid w:val="00426580"/>
    <w:rsid w:val="00430B68"/>
    <w:rsid w:val="0043601A"/>
    <w:rsid w:val="00436129"/>
    <w:rsid w:val="0044138A"/>
    <w:rsid w:val="00443DF3"/>
    <w:rsid w:val="00454031"/>
    <w:rsid w:val="004557E1"/>
    <w:rsid w:val="00463114"/>
    <w:rsid w:val="004643CC"/>
    <w:rsid w:val="004717FB"/>
    <w:rsid w:val="00485AFD"/>
    <w:rsid w:val="00490A1E"/>
    <w:rsid w:val="004912DD"/>
    <w:rsid w:val="004914C4"/>
    <w:rsid w:val="004919D2"/>
    <w:rsid w:val="004942D3"/>
    <w:rsid w:val="004A02F7"/>
    <w:rsid w:val="004A0D08"/>
    <w:rsid w:val="004A2832"/>
    <w:rsid w:val="004A4757"/>
    <w:rsid w:val="004A481B"/>
    <w:rsid w:val="004A5834"/>
    <w:rsid w:val="004A6831"/>
    <w:rsid w:val="004A79DA"/>
    <w:rsid w:val="004B2861"/>
    <w:rsid w:val="004B36D3"/>
    <w:rsid w:val="004B5676"/>
    <w:rsid w:val="004C0BAE"/>
    <w:rsid w:val="004C4E0E"/>
    <w:rsid w:val="004C5685"/>
    <w:rsid w:val="004C7878"/>
    <w:rsid w:val="004D39DA"/>
    <w:rsid w:val="004D40DB"/>
    <w:rsid w:val="004E0CC8"/>
    <w:rsid w:val="004E1914"/>
    <w:rsid w:val="004E260B"/>
    <w:rsid w:val="004E4B5B"/>
    <w:rsid w:val="004E723F"/>
    <w:rsid w:val="004E7498"/>
    <w:rsid w:val="004E7C4E"/>
    <w:rsid w:val="004F2BDE"/>
    <w:rsid w:val="004F70F8"/>
    <w:rsid w:val="004F7328"/>
    <w:rsid w:val="00500C1F"/>
    <w:rsid w:val="00510D6A"/>
    <w:rsid w:val="005147F3"/>
    <w:rsid w:val="00517FAB"/>
    <w:rsid w:val="0052239D"/>
    <w:rsid w:val="00522713"/>
    <w:rsid w:val="0052324F"/>
    <w:rsid w:val="005257B6"/>
    <w:rsid w:val="00525D2C"/>
    <w:rsid w:val="00531BEF"/>
    <w:rsid w:val="00541AD2"/>
    <w:rsid w:val="00541C2F"/>
    <w:rsid w:val="00543545"/>
    <w:rsid w:val="005502AC"/>
    <w:rsid w:val="005517A8"/>
    <w:rsid w:val="00553239"/>
    <w:rsid w:val="00553B9B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55CD"/>
    <w:rsid w:val="00576329"/>
    <w:rsid w:val="00577E5B"/>
    <w:rsid w:val="005811F0"/>
    <w:rsid w:val="00584320"/>
    <w:rsid w:val="0058619F"/>
    <w:rsid w:val="005909DA"/>
    <w:rsid w:val="00591386"/>
    <w:rsid w:val="0059160D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A6A38"/>
    <w:rsid w:val="005B071E"/>
    <w:rsid w:val="005B41B3"/>
    <w:rsid w:val="005B70B9"/>
    <w:rsid w:val="005B757A"/>
    <w:rsid w:val="005C1204"/>
    <w:rsid w:val="005C1680"/>
    <w:rsid w:val="005C3B3E"/>
    <w:rsid w:val="005C48AA"/>
    <w:rsid w:val="005C5C62"/>
    <w:rsid w:val="005C7BA1"/>
    <w:rsid w:val="005D2232"/>
    <w:rsid w:val="005D31E8"/>
    <w:rsid w:val="005D5A2A"/>
    <w:rsid w:val="005E3C6E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1D8E"/>
    <w:rsid w:val="00622031"/>
    <w:rsid w:val="00622C6C"/>
    <w:rsid w:val="00623F84"/>
    <w:rsid w:val="00625EC0"/>
    <w:rsid w:val="006300EE"/>
    <w:rsid w:val="006309E1"/>
    <w:rsid w:val="006326D5"/>
    <w:rsid w:val="00634381"/>
    <w:rsid w:val="00637829"/>
    <w:rsid w:val="0064179B"/>
    <w:rsid w:val="00644490"/>
    <w:rsid w:val="0064473B"/>
    <w:rsid w:val="006461A3"/>
    <w:rsid w:val="00650E39"/>
    <w:rsid w:val="00657194"/>
    <w:rsid w:val="00662578"/>
    <w:rsid w:val="006631E0"/>
    <w:rsid w:val="00664DFF"/>
    <w:rsid w:val="006660DA"/>
    <w:rsid w:val="00666972"/>
    <w:rsid w:val="00667870"/>
    <w:rsid w:val="00667A91"/>
    <w:rsid w:val="00670285"/>
    <w:rsid w:val="006740C1"/>
    <w:rsid w:val="006743EF"/>
    <w:rsid w:val="00674858"/>
    <w:rsid w:val="00675C3B"/>
    <w:rsid w:val="00681794"/>
    <w:rsid w:val="00687607"/>
    <w:rsid w:val="00690B98"/>
    <w:rsid w:val="0069205F"/>
    <w:rsid w:val="006948B8"/>
    <w:rsid w:val="00696D39"/>
    <w:rsid w:val="00696E79"/>
    <w:rsid w:val="0069786C"/>
    <w:rsid w:val="006A37AC"/>
    <w:rsid w:val="006A5901"/>
    <w:rsid w:val="006A6EA7"/>
    <w:rsid w:val="006B0276"/>
    <w:rsid w:val="006B0EC1"/>
    <w:rsid w:val="006B27A1"/>
    <w:rsid w:val="006B3A3D"/>
    <w:rsid w:val="006B420F"/>
    <w:rsid w:val="006C3280"/>
    <w:rsid w:val="006C67C8"/>
    <w:rsid w:val="006C6B64"/>
    <w:rsid w:val="006D07BE"/>
    <w:rsid w:val="006D2787"/>
    <w:rsid w:val="006D44A4"/>
    <w:rsid w:val="006D5F68"/>
    <w:rsid w:val="006E0039"/>
    <w:rsid w:val="006E1207"/>
    <w:rsid w:val="006E130D"/>
    <w:rsid w:val="006E56AA"/>
    <w:rsid w:val="006F013C"/>
    <w:rsid w:val="006F0283"/>
    <w:rsid w:val="006F10F0"/>
    <w:rsid w:val="006F1359"/>
    <w:rsid w:val="006F306F"/>
    <w:rsid w:val="006F607E"/>
    <w:rsid w:val="006F72C9"/>
    <w:rsid w:val="00700254"/>
    <w:rsid w:val="007019D3"/>
    <w:rsid w:val="007039B1"/>
    <w:rsid w:val="00710418"/>
    <w:rsid w:val="0071197F"/>
    <w:rsid w:val="0071497E"/>
    <w:rsid w:val="007170EE"/>
    <w:rsid w:val="0071738C"/>
    <w:rsid w:val="0071759E"/>
    <w:rsid w:val="00720740"/>
    <w:rsid w:val="007214A3"/>
    <w:rsid w:val="00722017"/>
    <w:rsid w:val="007232A5"/>
    <w:rsid w:val="0072493D"/>
    <w:rsid w:val="00727762"/>
    <w:rsid w:val="007309F7"/>
    <w:rsid w:val="00730C45"/>
    <w:rsid w:val="00734712"/>
    <w:rsid w:val="007347FD"/>
    <w:rsid w:val="00735B13"/>
    <w:rsid w:val="00736CF6"/>
    <w:rsid w:val="00737FEF"/>
    <w:rsid w:val="0074100D"/>
    <w:rsid w:val="00745C59"/>
    <w:rsid w:val="00754817"/>
    <w:rsid w:val="007600C7"/>
    <w:rsid w:val="007610FB"/>
    <w:rsid w:val="007614AB"/>
    <w:rsid w:val="0076166B"/>
    <w:rsid w:val="00763387"/>
    <w:rsid w:val="00763770"/>
    <w:rsid w:val="00765A9F"/>
    <w:rsid w:val="00765BCD"/>
    <w:rsid w:val="00766258"/>
    <w:rsid w:val="007669D5"/>
    <w:rsid w:val="00767D1A"/>
    <w:rsid w:val="00771CF0"/>
    <w:rsid w:val="00771D3D"/>
    <w:rsid w:val="00780661"/>
    <w:rsid w:val="00782081"/>
    <w:rsid w:val="00783D5A"/>
    <w:rsid w:val="00784813"/>
    <w:rsid w:val="0078497C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A68EF"/>
    <w:rsid w:val="007B15AD"/>
    <w:rsid w:val="007B508C"/>
    <w:rsid w:val="007B5EE8"/>
    <w:rsid w:val="007B6E4B"/>
    <w:rsid w:val="007C53C6"/>
    <w:rsid w:val="007D12A2"/>
    <w:rsid w:val="007D164C"/>
    <w:rsid w:val="007D428C"/>
    <w:rsid w:val="007D54AD"/>
    <w:rsid w:val="007D71A2"/>
    <w:rsid w:val="007D773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1FF"/>
    <w:rsid w:val="00806FAE"/>
    <w:rsid w:val="008076DA"/>
    <w:rsid w:val="008076E7"/>
    <w:rsid w:val="00821002"/>
    <w:rsid w:val="00821450"/>
    <w:rsid w:val="00823B2E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1C5"/>
    <w:rsid w:val="00863A66"/>
    <w:rsid w:val="008648B3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0235"/>
    <w:rsid w:val="00892C43"/>
    <w:rsid w:val="008931FC"/>
    <w:rsid w:val="00894053"/>
    <w:rsid w:val="00897066"/>
    <w:rsid w:val="008A3040"/>
    <w:rsid w:val="008B0AFF"/>
    <w:rsid w:val="008B225C"/>
    <w:rsid w:val="008B22D9"/>
    <w:rsid w:val="008B307B"/>
    <w:rsid w:val="008B3BA9"/>
    <w:rsid w:val="008C02B6"/>
    <w:rsid w:val="008C28AC"/>
    <w:rsid w:val="008C7517"/>
    <w:rsid w:val="008D0C34"/>
    <w:rsid w:val="008D1718"/>
    <w:rsid w:val="008D20AB"/>
    <w:rsid w:val="008D2658"/>
    <w:rsid w:val="008D3A1E"/>
    <w:rsid w:val="008D7A6F"/>
    <w:rsid w:val="008E24F6"/>
    <w:rsid w:val="008E28B2"/>
    <w:rsid w:val="008E4721"/>
    <w:rsid w:val="008E6979"/>
    <w:rsid w:val="008F19E1"/>
    <w:rsid w:val="008F3C91"/>
    <w:rsid w:val="008F564B"/>
    <w:rsid w:val="008F65C5"/>
    <w:rsid w:val="0090178A"/>
    <w:rsid w:val="00904593"/>
    <w:rsid w:val="0090656E"/>
    <w:rsid w:val="009073DC"/>
    <w:rsid w:val="00907AB0"/>
    <w:rsid w:val="00911111"/>
    <w:rsid w:val="00916E07"/>
    <w:rsid w:val="00920662"/>
    <w:rsid w:val="00921E1E"/>
    <w:rsid w:val="009223E6"/>
    <w:rsid w:val="00923EF2"/>
    <w:rsid w:val="00930868"/>
    <w:rsid w:val="00931CFA"/>
    <w:rsid w:val="00932439"/>
    <w:rsid w:val="00932AD1"/>
    <w:rsid w:val="00933471"/>
    <w:rsid w:val="00934EE7"/>
    <w:rsid w:val="0093684F"/>
    <w:rsid w:val="00937907"/>
    <w:rsid w:val="00940AFB"/>
    <w:rsid w:val="00942A78"/>
    <w:rsid w:val="00942D8C"/>
    <w:rsid w:val="00942FF2"/>
    <w:rsid w:val="00944FA2"/>
    <w:rsid w:val="0094547E"/>
    <w:rsid w:val="009454B8"/>
    <w:rsid w:val="009467A1"/>
    <w:rsid w:val="00950C39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3926"/>
    <w:rsid w:val="00994664"/>
    <w:rsid w:val="0099557D"/>
    <w:rsid w:val="0099597F"/>
    <w:rsid w:val="00996964"/>
    <w:rsid w:val="009A0289"/>
    <w:rsid w:val="009A1B86"/>
    <w:rsid w:val="009A2228"/>
    <w:rsid w:val="009A2E66"/>
    <w:rsid w:val="009A4D88"/>
    <w:rsid w:val="009A5B9C"/>
    <w:rsid w:val="009A66BD"/>
    <w:rsid w:val="009B1FF2"/>
    <w:rsid w:val="009B384F"/>
    <w:rsid w:val="009B6B15"/>
    <w:rsid w:val="009B757B"/>
    <w:rsid w:val="009B783D"/>
    <w:rsid w:val="009C15A5"/>
    <w:rsid w:val="009C2E24"/>
    <w:rsid w:val="009C321B"/>
    <w:rsid w:val="009C4812"/>
    <w:rsid w:val="009C6B1C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32F3"/>
    <w:rsid w:val="00A24FBA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02A"/>
    <w:rsid w:val="00A62BF2"/>
    <w:rsid w:val="00A65127"/>
    <w:rsid w:val="00A66268"/>
    <w:rsid w:val="00A665C8"/>
    <w:rsid w:val="00A66708"/>
    <w:rsid w:val="00A70914"/>
    <w:rsid w:val="00A70D8B"/>
    <w:rsid w:val="00A72267"/>
    <w:rsid w:val="00A7232D"/>
    <w:rsid w:val="00A7386C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932AE"/>
    <w:rsid w:val="00A935D5"/>
    <w:rsid w:val="00A93EEA"/>
    <w:rsid w:val="00A95F29"/>
    <w:rsid w:val="00A96D6E"/>
    <w:rsid w:val="00AA6390"/>
    <w:rsid w:val="00AA723B"/>
    <w:rsid w:val="00AB0286"/>
    <w:rsid w:val="00AB1054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C7558"/>
    <w:rsid w:val="00AD3D38"/>
    <w:rsid w:val="00AD3DA1"/>
    <w:rsid w:val="00AD5E1A"/>
    <w:rsid w:val="00AE08F5"/>
    <w:rsid w:val="00AE1D0D"/>
    <w:rsid w:val="00AE2444"/>
    <w:rsid w:val="00AE24DD"/>
    <w:rsid w:val="00AE32A8"/>
    <w:rsid w:val="00AE51FA"/>
    <w:rsid w:val="00AE658D"/>
    <w:rsid w:val="00AE66F2"/>
    <w:rsid w:val="00AF20D9"/>
    <w:rsid w:val="00AF2DE3"/>
    <w:rsid w:val="00AF2E3E"/>
    <w:rsid w:val="00AF4C1C"/>
    <w:rsid w:val="00AF733A"/>
    <w:rsid w:val="00AF7480"/>
    <w:rsid w:val="00B019B2"/>
    <w:rsid w:val="00B028F1"/>
    <w:rsid w:val="00B03F9D"/>
    <w:rsid w:val="00B05FD8"/>
    <w:rsid w:val="00B0642A"/>
    <w:rsid w:val="00B10398"/>
    <w:rsid w:val="00B1093D"/>
    <w:rsid w:val="00B166A1"/>
    <w:rsid w:val="00B16790"/>
    <w:rsid w:val="00B174DD"/>
    <w:rsid w:val="00B21C32"/>
    <w:rsid w:val="00B22C97"/>
    <w:rsid w:val="00B23A87"/>
    <w:rsid w:val="00B24783"/>
    <w:rsid w:val="00B24CCD"/>
    <w:rsid w:val="00B2582B"/>
    <w:rsid w:val="00B27040"/>
    <w:rsid w:val="00B3153A"/>
    <w:rsid w:val="00B31949"/>
    <w:rsid w:val="00B33C4F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1DB4"/>
    <w:rsid w:val="00B65999"/>
    <w:rsid w:val="00B678CF"/>
    <w:rsid w:val="00B67D69"/>
    <w:rsid w:val="00B71D72"/>
    <w:rsid w:val="00B71EA9"/>
    <w:rsid w:val="00B72D91"/>
    <w:rsid w:val="00B7373E"/>
    <w:rsid w:val="00B74316"/>
    <w:rsid w:val="00B7569D"/>
    <w:rsid w:val="00B8106D"/>
    <w:rsid w:val="00B81E02"/>
    <w:rsid w:val="00B8211F"/>
    <w:rsid w:val="00B83D56"/>
    <w:rsid w:val="00B90975"/>
    <w:rsid w:val="00B97668"/>
    <w:rsid w:val="00BA1E56"/>
    <w:rsid w:val="00BA2CDA"/>
    <w:rsid w:val="00BA2E2A"/>
    <w:rsid w:val="00BA47CB"/>
    <w:rsid w:val="00BA5C90"/>
    <w:rsid w:val="00BB4516"/>
    <w:rsid w:val="00BC00BB"/>
    <w:rsid w:val="00BC03B3"/>
    <w:rsid w:val="00BC29A2"/>
    <w:rsid w:val="00BC3E0B"/>
    <w:rsid w:val="00BC3FAC"/>
    <w:rsid w:val="00BC7040"/>
    <w:rsid w:val="00BD44B8"/>
    <w:rsid w:val="00BD5091"/>
    <w:rsid w:val="00BD5216"/>
    <w:rsid w:val="00BD6982"/>
    <w:rsid w:val="00BE0C61"/>
    <w:rsid w:val="00BE26F0"/>
    <w:rsid w:val="00BE301F"/>
    <w:rsid w:val="00BE318E"/>
    <w:rsid w:val="00BE383B"/>
    <w:rsid w:val="00BE404C"/>
    <w:rsid w:val="00BE6B0B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53E6"/>
    <w:rsid w:val="00C06AB8"/>
    <w:rsid w:val="00C07E16"/>
    <w:rsid w:val="00C12711"/>
    <w:rsid w:val="00C15155"/>
    <w:rsid w:val="00C20DB5"/>
    <w:rsid w:val="00C231E9"/>
    <w:rsid w:val="00C245E3"/>
    <w:rsid w:val="00C2594D"/>
    <w:rsid w:val="00C31EC1"/>
    <w:rsid w:val="00C3303F"/>
    <w:rsid w:val="00C34630"/>
    <w:rsid w:val="00C378DB"/>
    <w:rsid w:val="00C42004"/>
    <w:rsid w:val="00C421DE"/>
    <w:rsid w:val="00C445EE"/>
    <w:rsid w:val="00C47D5D"/>
    <w:rsid w:val="00C514B5"/>
    <w:rsid w:val="00C52E94"/>
    <w:rsid w:val="00C5432A"/>
    <w:rsid w:val="00C54499"/>
    <w:rsid w:val="00C5505C"/>
    <w:rsid w:val="00C56B8B"/>
    <w:rsid w:val="00C573B4"/>
    <w:rsid w:val="00C57C32"/>
    <w:rsid w:val="00C60E53"/>
    <w:rsid w:val="00C623D0"/>
    <w:rsid w:val="00C62DE3"/>
    <w:rsid w:val="00C63ACB"/>
    <w:rsid w:val="00C64AD7"/>
    <w:rsid w:val="00C65ABC"/>
    <w:rsid w:val="00C75426"/>
    <w:rsid w:val="00C769E2"/>
    <w:rsid w:val="00C772C8"/>
    <w:rsid w:val="00C81350"/>
    <w:rsid w:val="00C872F6"/>
    <w:rsid w:val="00C922DD"/>
    <w:rsid w:val="00C9237D"/>
    <w:rsid w:val="00C926A2"/>
    <w:rsid w:val="00CA27BE"/>
    <w:rsid w:val="00CB140E"/>
    <w:rsid w:val="00CB2B40"/>
    <w:rsid w:val="00CB4C38"/>
    <w:rsid w:val="00CB7AEF"/>
    <w:rsid w:val="00CC0967"/>
    <w:rsid w:val="00CC3B99"/>
    <w:rsid w:val="00CC5940"/>
    <w:rsid w:val="00CC6C2A"/>
    <w:rsid w:val="00CC7B07"/>
    <w:rsid w:val="00CE3001"/>
    <w:rsid w:val="00CE5471"/>
    <w:rsid w:val="00CF4535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7863"/>
    <w:rsid w:val="00D2241D"/>
    <w:rsid w:val="00D26562"/>
    <w:rsid w:val="00D26A30"/>
    <w:rsid w:val="00D363AF"/>
    <w:rsid w:val="00D41890"/>
    <w:rsid w:val="00D4224D"/>
    <w:rsid w:val="00D5237F"/>
    <w:rsid w:val="00D607CF"/>
    <w:rsid w:val="00D64A03"/>
    <w:rsid w:val="00D65DEC"/>
    <w:rsid w:val="00D65E07"/>
    <w:rsid w:val="00D67079"/>
    <w:rsid w:val="00D6710A"/>
    <w:rsid w:val="00D71D28"/>
    <w:rsid w:val="00D74673"/>
    <w:rsid w:val="00D7506A"/>
    <w:rsid w:val="00D76C32"/>
    <w:rsid w:val="00D7708A"/>
    <w:rsid w:val="00D81A84"/>
    <w:rsid w:val="00D92A42"/>
    <w:rsid w:val="00D93EB3"/>
    <w:rsid w:val="00D97D8F"/>
    <w:rsid w:val="00DA10BF"/>
    <w:rsid w:val="00DA33A4"/>
    <w:rsid w:val="00DA5FF1"/>
    <w:rsid w:val="00DA7057"/>
    <w:rsid w:val="00DB18D2"/>
    <w:rsid w:val="00DC081D"/>
    <w:rsid w:val="00DC10F1"/>
    <w:rsid w:val="00DC36AB"/>
    <w:rsid w:val="00DC3CDC"/>
    <w:rsid w:val="00DD0777"/>
    <w:rsid w:val="00DD0E0E"/>
    <w:rsid w:val="00DD161C"/>
    <w:rsid w:val="00DD2A21"/>
    <w:rsid w:val="00DD2B84"/>
    <w:rsid w:val="00DD5A83"/>
    <w:rsid w:val="00DD6469"/>
    <w:rsid w:val="00DE2F00"/>
    <w:rsid w:val="00DF0725"/>
    <w:rsid w:val="00DF160D"/>
    <w:rsid w:val="00DF2427"/>
    <w:rsid w:val="00DF249E"/>
    <w:rsid w:val="00DF3CC9"/>
    <w:rsid w:val="00DF49DF"/>
    <w:rsid w:val="00DF5C45"/>
    <w:rsid w:val="00E01531"/>
    <w:rsid w:val="00E02F77"/>
    <w:rsid w:val="00E0436F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26E50"/>
    <w:rsid w:val="00E309FD"/>
    <w:rsid w:val="00E30C69"/>
    <w:rsid w:val="00E31915"/>
    <w:rsid w:val="00E33AE6"/>
    <w:rsid w:val="00E361DB"/>
    <w:rsid w:val="00E36AFB"/>
    <w:rsid w:val="00E453C5"/>
    <w:rsid w:val="00E473FA"/>
    <w:rsid w:val="00E47809"/>
    <w:rsid w:val="00E54693"/>
    <w:rsid w:val="00E54BC2"/>
    <w:rsid w:val="00E570B7"/>
    <w:rsid w:val="00E575D6"/>
    <w:rsid w:val="00E6208F"/>
    <w:rsid w:val="00E626E0"/>
    <w:rsid w:val="00E658DB"/>
    <w:rsid w:val="00E72168"/>
    <w:rsid w:val="00E80E2D"/>
    <w:rsid w:val="00E813C4"/>
    <w:rsid w:val="00E825E5"/>
    <w:rsid w:val="00E9366D"/>
    <w:rsid w:val="00E96A31"/>
    <w:rsid w:val="00EA0EF4"/>
    <w:rsid w:val="00EB7981"/>
    <w:rsid w:val="00EB7E99"/>
    <w:rsid w:val="00EC14E9"/>
    <w:rsid w:val="00EC2C2D"/>
    <w:rsid w:val="00EC472F"/>
    <w:rsid w:val="00EC5416"/>
    <w:rsid w:val="00EC55CA"/>
    <w:rsid w:val="00EC6346"/>
    <w:rsid w:val="00ED2D56"/>
    <w:rsid w:val="00ED5B4F"/>
    <w:rsid w:val="00EE1BF0"/>
    <w:rsid w:val="00EE572F"/>
    <w:rsid w:val="00EE72E1"/>
    <w:rsid w:val="00EE7D76"/>
    <w:rsid w:val="00EF0210"/>
    <w:rsid w:val="00EF53DD"/>
    <w:rsid w:val="00F07429"/>
    <w:rsid w:val="00F11C52"/>
    <w:rsid w:val="00F124B2"/>
    <w:rsid w:val="00F13D0A"/>
    <w:rsid w:val="00F15ECC"/>
    <w:rsid w:val="00F2042E"/>
    <w:rsid w:val="00F20A06"/>
    <w:rsid w:val="00F20F8E"/>
    <w:rsid w:val="00F22CFB"/>
    <w:rsid w:val="00F23D36"/>
    <w:rsid w:val="00F253AD"/>
    <w:rsid w:val="00F30A6B"/>
    <w:rsid w:val="00F31481"/>
    <w:rsid w:val="00F31E18"/>
    <w:rsid w:val="00F334A9"/>
    <w:rsid w:val="00F34F57"/>
    <w:rsid w:val="00F36251"/>
    <w:rsid w:val="00F37043"/>
    <w:rsid w:val="00F37B28"/>
    <w:rsid w:val="00F420BB"/>
    <w:rsid w:val="00F43ACC"/>
    <w:rsid w:val="00F43E2C"/>
    <w:rsid w:val="00F5154D"/>
    <w:rsid w:val="00F5328F"/>
    <w:rsid w:val="00F5525A"/>
    <w:rsid w:val="00F55C9C"/>
    <w:rsid w:val="00F6008F"/>
    <w:rsid w:val="00F62CAF"/>
    <w:rsid w:val="00F6612C"/>
    <w:rsid w:val="00F70CED"/>
    <w:rsid w:val="00F738B7"/>
    <w:rsid w:val="00F74B61"/>
    <w:rsid w:val="00F75FD6"/>
    <w:rsid w:val="00F76BD4"/>
    <w:rsid w:val="00F82A79"/>
    <w:rsid w:val="00F84608"/>
    <w:rsid w:val="00F85AAD"/>
    <w:rsid w:val="00F9040E"/>
    <w:rsid w:val="00F933B1"/>
    <w:rsid w:val="00F94CEC"/>
    <w:rsid w:val="00F95DAD"/>
    <w:rsid w:val="00FA01B6"/>
    <w:rsid w:val="00FB2870"/>
    <w:rsid w:val="00FC145F"/>
    <w:rsid w:val="00FC22ED"/>
    <w:rsid w:val="00FC308E"/>
    <w:rsid w:val="00FC3373"/>
    <w:rsid w:val="00FD29AA"/>
    <w:rsid w:val="00FD72C5"/>
    <w:rsid w:val="00FE1100"/>
    <w:rsid w:val="00FE3242"/>
    <w:rsid w:val="00FE5B8A"/>
    <w:rsid w:val="00FE6743"/>
    <w:rsid w:val="00FE68E5"/>
    <w:rsid w:val="00FE7B19"/>
    <w:rsid w:val="00FF254C"/>
    <w:rsid w:val="00FF2CAC"/>
    <w:rsid w:val="00FF2CF9"/>
    <w:rsid w:val="00FF30D0"/>
    <w:rsid w:val="00FF3F7B"/>
    <w:rsid w:val="00FF54F3"/>
    <w:rsid w:val="00FF684F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C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E4CD-117A-4C73-B4C5-76808F2D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29C1-8D3F-442A-BF25-084BEA66C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CC724-6AAA-4A56-9D82-81604918B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85A21-8334-4550-8CE3-C3126F6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29</TotalTime>
  <Pages>1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ZR 2</vt:lpstr>
    </vt:vector>
  </TitlesOfParts>
  <Company>Microsoft</Company>
  <LinksUpToDate>false</LinksUpToDate>
  <CharactersWithSpaces>12876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ZR 2</dc:title>
  <dc:creator>kindOF</dc:creator>
  <cp:lastModifiedBy>Monika</cp:lastModifiedBy>
  <cp:revision>9</cp:revision>
  <cp:lastPrinted>2018-06-28T12:50:00Z</cp:lastPrinted>
  <dcterms:created xsi:type="dcterms:W3CDTF">2022-02-14T12:45:00Z</dcterms:created>
  <dcterms:modified xsi:type="dcterms:W3CDTF">2023-09-15T11:45:00Z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